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C9A" w:rsidRDefault="00FD2C9A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钦州市第一中学</w:t>
      </w:r>
      <w:r>
        <w:rPr>
          <w:b/>
          <w:bCs/>
          <w:sz w:val="36"/>
          <w:szCs w:val="36"/>
        </w:rPr>
        <w:t>130</w:t>
      </w:r>
      <w:r>
        <w:rPr>
          <w:rFonts w:hint="eastAsia"/>
          <w:b/>
          <w:bCs/>
          <w:sz w:val="36"/>
          <w:szCs w:val="36"/>
        </w:rPr>
        <w:t>周年校庆庆典活动</w:t>
      </w:r>
    </w:p>
    <w:p w:rsidR="00FD2C9A" w:rsidRDefault="00FD2C9A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邀</w:t>
      </w:r>
      <w:r>
        <w:rPr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请</w:t>
      </w:r>
      <w:r>
        <w:rPr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回</w:t>
      </w:r>
      <w:r>
        <w:rPr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执</w:t>
      </w:r>
    </w:p>
    <w:p w:rsidR="00FD2C9A" w:rsidRDefault="00FD2C9A">
      <w:pPr>
        <w:jc w:val="center"/>
        <w:rPr>
          <w:b/>
          <w:bCs/>
          <w:sz w:val="36"/>
          <w:szCs w:val="36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99"/>
        <w:gridCol w:w="1333"/>
        <w:gridCol w:w="830"/>
        <w:gridCol w:w="551"/>
        <w:gridCol w:w="6"/>
        <w:gridCol w:w="1054"/>
        <w:gridCol w:w="1252"/>
        <w:gridCol w:w="906"/>
        <w:gridCol w:w="1417"/>
      </w:tblGrid>
      <w:tr w:rsidR="00FD2C9A">
        <w:tc>
          <w:tcPr>
            <w:tcW w:w="1026" w:type="pct"/>
          </w:tcPr>
          <w:p w:rsidR="00FD2C9A" w:rsidRDefault="00FD2C9A" w:rsidP="00FD2C9A">
            <w:pPr>
              <w:ind w:firstLineChars="100" w:firstLine="316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3973" w:type="pct"/>
            <w:gridSpan w:val="8"/>
          </w:tcPr>
          <w:p w:rsidR="00FD2C9A" w:rsidRDefault="00FD2C9A">
            <w:pPr>
              <w:rPr>
                <w:sz w:val="28"/>
                <w:szCs w:val="28"/>
              </w:rPr>
            </w:pPr>
          </w:p>
        </w:tc>
      </w:tr>
      <w:tr w:rsidR="00FD2C9A">
        <w:trPr>
          <w:trHeight w:val="602"/>
        </w:trPr>
        <w:tc>
          <w:tcPr>
            <w:tcW w:w="1026" w:type="pct"/>
          </w:tcPr>
          <w:p w:rsidR="00FD2C9A" w:rsidRDefault="00FD2C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来宾姓名</w:t>
            </w:r>
          </w:p>
        </w:tc>
        <w:tc>
          <w:tcPr>
            <w:tcW w:w="720" w:type="pct"/>
          </w:tcPr>
          <w:p w:rsidR="00FD2C9A" w:rsidRDefault="00FD2C9A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vAlign w:val="center"/>
          </w:tcPr>
          <w:p w:rsidR="00FD2C9A" w:rsidRDefault="00FD2C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301" w:type="pct"/>
            <w:gridSpan w:val="2"/>
          </w:tcPr>
          <w:p w:rsidR="00FD2C9A" w:rsidRDefault="00FD2C9A">
            <w:pPr>
              <w:rPr>
                <w:sz w:val="28"/>
                <w:szCs w:val="28"/>
              </w:rPr>
            </w:pPr>
          </w:p>
        </w:tc>
        <w:tc>
          <w:tcPr>
            <w:tcW w:w="570" w:type="pct"/>
          </w:tcPr>
          <w:p w:rsidR="00FD2C9A" w:rsidRDefault="00FD2C9A" w:rsidP="00FD2C9A">
            <w:pPr>
              <w:ind w:firstLineChars="50" w:firstLine="316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676" w:type="pct"/>
          </w:tcPr>
          <w:p w:rsidR="00FD2C9A" w:rsidRDefault="00FD2C9A">
            <w:pPr>
              <w:rPr>
                <w:sz w:val="28"/>
                <w:szCs w:val="28"/>
              </w:rPr>
            </w:pPr>
          </w:p>
        </w:tc>
        <w:tc>
          <w:tcPr>
            <w:tcW w:w="490" w:type="pct"/>
          </w:tcPr>
          <w:p w:rsidR="00FD2C9A" w:rsidRDefault="00FD2C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765" w:type="pct"/>
          </w:tcPr>
          <w:p w:rsidR="00FD2C9A" w:rsidRDefault="00FD2C9A">
            <w:pPr>
              <w:rPr>
                <w:sz w:val="28"/>
                <w:szCs w:val="28"/>
              </w:rPr>
            </w:pPr>
          </w:p>
        </w:tc>
      </w:tr>
      <w:tr w:rsidR="00FD2C9A">
        <w:trPr>
          <w:trHeight w:val="602"/>
        </w:trPr>
        <w:tc>
          <w:tcPr>
            <w:tcW w:w="1026" w:type="pct"/>
            <w:vMerge w:val="restart"/>
            <w:vAlign w:val="center"/>
          </w:tcPr>
          <w:p w:rsidR="00FD2C9A" w:rsidRDefault="00FD2C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随行人员姓名</w:t>
            </w:r>
          </w:p>
        </w:tc>
        <w:tc>
          <w:tcPr>
            <w:tcW w:w="720" w:type="pct"/>
          </w:tcPr>
          <w:p w:rsidR="00FD2C9A" w:rsidRDefault="00FD2C9A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vAlign w:val="center"/>
          </w:tcPr>
          <w:p w:rsidR="00FD2C9A" w:rsidRDefault="00FD2C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301" w:type="pct"/>
            <w:gridSpan w:val="2"/>
          </w:tcPr>
          <w:p w:rsidR="00FD2C9A" w:rsidRDefault="00FD2C9A">
            <w:pPr>
              <w:rPr>
                <w:sz w:val="28"/>
                <w:szCs w:val="28"/>
              </w:rPr>
            </w:pPr>
          </w:p>
        </w:tc>
        <w:tc>
          <w:tcPr>
            <w:tcW w:w="570" w:type="pct"/>
          </w:tcPr>
          <w:p w:rsidR="00FD2C9A" w:rsidRDefault="00FD2C9A" w:rsidP="00FD2C9A">
            <w:pPr>
              <w:ind w:firstLineChars="50" w:firstLine="316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676" w:type="pct"/>
          </w:tcPr>
          <w:p w:rsidR="00FD2C9A" w:rsidRDefault="00FD2C9A">
            <w:pPr>
              <w:rPr>
                <w:sz w:val="28"/>
                <w:szCs w:val="28"/>
              </w:rPr>
            </w:pPr>
          </w:p>
        </w:tc>
        <w:tc>
          <w:tcPr>
            <w:tcW w:w="490" w:type="pct"/>
          </w:tcPr>
          <w:p w:rsidR="00FD2C9A" w:rsidRDefault="00FD2C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765" w:type="pct"/>
          </w:tcPr>
          <w:p w:rsidR="00FD2C9A" w:rsidRDefault="00FD2C9A">
            <w:pPr>
              <w:rPr>
                <w:sz w:val="28"/>
                <w:szCs w:val="28"/>
              </w:rPr>
            </w:pPr>
          </w:p>
        </w:tc>
      </w:tr>
      <w:tr w:rsidR="00FD2C9A">
        <w:trPr>
          <w:trHeight w:val="602"/>
        </w:trPr>
        <w:tc>
          <w:tcPr>
            <w:tcW w:w="1026" w:type="pct"/>
            <w:vMerge/>
          </w:tcPr>
          <w:p w:rsidR="00FD2C9A" w:rsidRDefault="00FD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pct"/>
          </w:tcPr>
          <w:p w:rsidR="00FD2C9A" w:rsidRDefault="00FD2C9A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vAlign w:val="center"/>
          </w:tcPr>
          <w:p w:rsidR="00FD2C9A" w:rsidRDefault="00FD2C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301" w:type="pct"/>
            <w:gridSpan w:val="2"/>
          </w:tcPr>
          <w:p w:rsidR="00FD2C9A" w:rsidRDefault="00FD2C9A">
            <w:pPr>
              <w:rPr>
                <w:sz w:val="28"/>
                <w:szCs w:val="28"/>
              </w:rPr>
            </w:pPr>
          </w:p>
        </w:tc>
        <w:tc>
          <w:tcPr>
            <w:tcW w:w="570" w:type="pct"/>
          </w:tcPr>
          <w:p w:rsidR="00FD2C9A" w:rsidRDefault="00FD2C9A" w:rsidP="00FD2C9A">
            <w:pPr>
              <w:ind w:firstLineChars="50" w:firstLine="316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676" w:type="pct"/>
          </w:tcPr>
          <w:p w:rsidR="00FD2C9A" w:rsidRDefault="00FD2C9A">
            <w:pPr>
              <w:rPr>
                <w:sz w:val="28"/>
                <w:szCs w:val="28"/>
              </w:rPr>
            </w:pPr>
          </w:p>
        </w:tc>
        <w:tc>
          <w:tcPr>
            <w:tcW w:w="490" w:type="pct"/>
          </w:tcPr>
          <w:p w:rsidR="00FD2C9A" w:rsidRDefault="00FD2C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765" w:type="pct"/>
          </w:tcPr>
          <w:p w:rsidR="00FD2C9A" w:rsidRDefault="00FD2C9A">
            <w:pPr>
              <w:rPr>
                <w:sz w:val="28"/>
                <w:szCs w:val="28"/>
              </w:rPr>
            </w:pPr>
          </w:p>
        </w:tc>
      </w:tr>
      <w:tr w:rsidR="00FD2C9A">
        <w:trPr>
          <w:trHeight w:val="623"/>
        </w:trPr>
        <w:tc>
          <w:tcPr>
            <w:tcW w:w="1026" w:type="pct"/>
          </w:tcPr>
          <w:p w:rsidR="00FD2C9A" w:rsidRDefault="00FD2C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到钦时间</w:t>
            </w:r>
          </w:p>
        </w:tc>
        <w:tc>
          <w:tcPr>
            <w:tcW w:w="1467" w:type="pct"/>
            <w:gridSpan w:val="3"/>
          </w:tcPr>
          <w:p w:rsidR="00FD2C9A" w:rsidRDefault="00FD2C9A">
            <w:pPr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</w:t>
            </w:r>
          </w:p>
        </w:tc>
        <w:tc>
          <w:tcPr>
            <w:tcW w:w="1250" w:type="pct"/>
            <w:gridSpan w:val="3"/>
          </w:tcPr>
          <w:p w:rsidR="00FD2C9A" w:rsidRDefault="00FD2C9A" w:rsidP="00FD2C9A">
            <w:pPr>
              <w:ind w:firstLineChars="100" w:firstLine="31680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离钦时间</w:t>
            </w:r>
          </w:p>
        </w:tc>
        <w:tc>
          <w:tcPr>
            <w:tcW w:w="1255" w:type="pct"/>
            <w:gridSpan w:val="2"/>
          </w:tcPr>
          <w:p w:rsidR="00FD2C9A" w:rsidRDefault="00FD2C9A">
            <w:pPr>
              <w:rPr>
                <w:rFonts w:ascii="宋体" w:cs="宋体"/>
                <w:sz w:val="28"/>
                <w:szCs w:val="28"/>
              </w:rPr>
            </w:pPr>
          </w:p>
        </w:tc>
      </w:tr>
      <w:tr w:rsidR="00FD2C9A">
        <w:trPr>
          <w:trHeight w:val="1168"/>
        </w:trPr>
        <w:tc>
          <w:tcPr>
            <w:tcW w:w="1026" w:type="pct"/>
          </w:tcPr>
          <w:p w:rsidR="00FD2C9A" w:rsidRDefault="00FD2C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接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送站</w:t>
            </w:r>
          </w:p>
          <w:p w:rsidR="00FD2C9A" w:rsidRDefault="00FD2C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要求</w:t>
            </w:r>
          </w:p>
        </w:tc>
        <w:tc>
          <w:tcPr>
            <w:tcW w:w="1467" w:type="pct"/>
            <w:gridSpan w:val="3"/>
          </w:tcPr>
          <w:p w:rsidR="00FD2C9A" w:rsidRDefault="00FD2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学校安排</w:t>
            </w:r>
          </w:p>
          <w:p w:rsidR="00FD2C9A" w:rsidRDefault="00FD2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ascii="宋体" w:hAnsi="宋体" w:cs="宋体" w:hint="eastAsia"/>
                <w:sz w:val="28"/>
                <w:szCs w:val="28"/>
              </w:rPr>
              <w:t>自行安排</w:t>
            </w:r>
          </w:p>
        </w:tc>
        <w:tc>
          <w:tcPr>
            <w:tcW w:w="1250" w:type="pct"/>
            <w:gridSpan w:val="3"/>
          </w:tcPr>
          <w:p w:rsidR="00FD2C9A" w:rsidRDefault="00FD2C9A" w:rsidP="00FD2C9A">
            <w:pPr>
              <w:ind w:firstLineChars="200" w:firstLine="316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住宿</w:t>
            </w:r>
          </w:p>
          <w:p w:rsidR="00FD2C9A" w:rsidRDefault="00FD2C9A" w:rsidP="00FD2C9A">
            <w:pPr>
              <w:ind w:firstLineChars="200" w:firstLine="316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要求</w:t>
            </w:r>
          </w:p>
        </w:tc>
        <w:tc>
          <w:tcPr>
            <w:tcW w:w="1255" w:type="pct"/>
            <w:gridSpan w:val="2"/>
          </w:tcPr>
          <w:p w:rsidR="00FD2C9A" w:rsidRDefault="00FD2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学校安排</w:t>
            </w:r>
          </w:p>
          <w:p w:rsidR="00FD2C9A" w:rsidRDefault="00FD2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ascii="宋体" w:hAnsi="宋体" w:cs="宋体" w:hint="eastAsia"/>
                <w:sz w:val="28"/>
                <w:szCs w:val="28"/>
              </w:rPr>
              <w:t>自行安排</w:t>
            </w:r>
          </w:p>
        </w:tc>
      </w:tr>
      <w:tr w:rsidR="00FD2C9A">
        <w:tc>
          <w:tcPr>
            <w:tcW w:w="1026" w:type="pct"/>
          </w:tcPr>
          <w:p w:rsidR="00FD2C9A" w:rsidRDefault="00FD2C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其他要求</w:t>
            </w:r>
          </w:p>
        </w:tc>
        <w:tc>
          <w:tcPr>
            <w:tcW w:w="3973" w:type="pct"/>
            <w:gridSpan w:val="8"/>
          </w:tcPr>
          <w:p w:rsidR="00FD2C9A" w:rsidRDefault="00FD2C9A">
            <w:pPr>
              <w:jc w:val="center"/>
              <w:rPr>
                <w:sz w:val="28"/>
                <w:szCs w:val="28"/>
              </w:rPr>
            </w:pPr>
          </w:p>
        </w:tc>
      </w:tr>
      <w:tr w:rsidR="00FD2C9A">
        <w:tc>
          <w:tcPr>
            <w:tcW w:w="1026" w:type="pct"/>
            <w:vAlign w:val="center"/>
          </w:tcPr>
          <w:p w:rsidR="00FD2C9A" w:rsidRDefault="00FD2C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3973" w:type="pct"/>
            <w:gridSpan w:val="8"/>
            <w:vAlign w:val="center"/>
          </w:tcPr>
          <w:p w:rsidR="00FD2C9A" w:rsidRDefault="00FD2C9A" w:rsidP="00FD2C9A">
            <w:pPr>
              <w:ind w:firstLineChars="150" w:firstLine="31680"/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、请您于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2"/>
                <w:attr w:name="Year" w:val="2020"/>
              </w:smartTagPr>
              <w:r>
                <w:rPr>
                  <w:sz w:val="24"/>
                </w:rPr>
                <w:t>2020</w:t>
              </w:r>
              <w:r>
                <w:rPr>
                  <w:rFonts w:hint="eastAsia"/>
                  <w:sz w:val="24"/>
                </w:rPr>
                <w:t>年</w:t>
              </w:r>
              <w:r>
                <w:rPr>
                  <w:sz w:val="24"/>
                </w:rPr>
                <w:t>12</w:t>
              </w:r>
              <w:r>
                <w:rPr>
                  <w:rFonts w:hint="eastAsia"/>
                  <w:sz w:val="24"/>
                </w:rPr>
                <w:t>月</w:t>
              </w:r>
              <w:r>
                <w:rPr>
                  <w:sz w:val="24"/>
                </w:rPr>
                <w:t>5</w:t>
              </w:r>
              <w:r>
                <w:rPr>
                  <w:rFonts w:hint="eastAsia"/>
                  <w:sz w:val="24"/>
                </w:rPr>
                <w:t>日</w:t>
              </w:r>
            </w:smartTag>
            <w:r>
              <w:rPr>
                <w:rFonts w:hint="eastAsia"/>
                <w:sz w:val="24"/>
              </w:rPr>
              <w:t>前将此回执传真或邮件告知钦州市第一中学</w:t>
            </w:r>
            <w:r>
              <w:rPr>
                <w:sz w:val="24"/>
              </w:rPr>
              <w:t>130</w:t>
            </w:r>
            <w:r>
              <w:rPr>
                <w:rFonts w:hint="eastAsia"/>
                <w:sz w:val="24"/>
              </w:rPr>
              <w:t>周年校庆筹备委员会办公室，以便做好接待安排。</w:t>
            </w:r>
          </w:p>
          <w:p w:rsidR="00FD2C9A" w:rsidRDefault="00FD2C9A" w:rsidP="00FD2C9A">
            <w:pPr>
              <w:ind w:firstLineChars="150" w:firstLine="31680"/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、如不能亲临，请将贺信、贺电、微视频祝福通过传真或邮件告知。</w:t>
            </w:r>
          </w:p>
          <w:p w:rsidR="00FD2C9A" w:rsidRDefault="00FD2C9A" w:rsidP="00FD2C9A">
            <w:pPr>
              <w:ind w:firstLineChars="150" w:firstLine="3168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、此回执表可在</w:t>
            </w:r>
            <w:hyperlink r:id="rId4" w:history="1">
              <w:r>
                <w:rPr>
                  <w:rStyle w:val="Hyperlink"/>
                  <w:sz w:val="24"/>
                </w:rPr>
                <w:t>www.gxqzyz.com</w:t>
              </w:r>
            </w:hyperlink>
            <w:r>
              <w:rPr>
                <w:rFonts w:hint="eastAsia"/>
              </w:rPr>
              <w:t>下载。</w:t>
            </w:r>
          </w:p>
        </w:tc>
      </w:tr>
    </w:tbl>
    <w:p w:rsidR="00FD2C9A" w:rsidRDefault="00FD2C9A">
      <w:pPr>
        <w:rPr>
          <w:sz w:val="24"/>
        </w:rPr>
      </w:pPr>
    </w:p>
    <w:p w:rsidR="00FD2C9A" w:rsidRDefault="00FD2C9A">
      <w:pPr>
        <w:rPr>
          <w:sz w:val="24"/>
        </w:rPr>
      </w:pPr>
      <w:bookmarkStart w:id="0" w:name="_GoBack"/>
      <w:bookmarkEnd w:id="0"/>
    </w:p>
    <w:p w:rsidR="00FD2C9A" w:rsidRDefault="00FD2C9A">
      <w:pPr>
        <w:rPr>
          <w:sz w:val="24"/>
        </w:rPr>
      </w:pPr>
    </w:p>
    <w:p w:rsidR="00FD2C9A" w:rsidRDefault="00FD2C9A">
      <w:pPr>
        <w:rPr>
          <w:sz w:val="24"/>
        </w:rPr>
      </w:pPr>
      <w:r>
        <w:rPr>
          <w:rFonts w:hint="eastAsia"/>
          <w:sz w:val="24"/>
        </w:rPr>
        <w:t>地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址：钦州市金华路</w:t>
      </w:r>
      <w:r>
        <w:rPr>
          <w:sz w:val="24"/>
        </w:rPr>
        <w:t>31</w:t>
      </w:r>
      <w:r>
        <w:rPr>
          <w:rFonts w:hint="eastAsia"/>
          <w:sz w:val="24"/>
        </w:rPr>
        <w:t>号钦州市第一中学</w:t>
      </w:r>
      <w:r>
        <w:rPr>
          <w:sz w:val="24"/>
        </w:rPr>
        <w:t>130</w:t>
      </w:r>
      <w:r>
        <w:rPr>
          <w:rFonts w:hint="eastAsia"/>
          <w:sz w:val="24"/>
        </w:rPr>
        <w:t>周年校庆筹备委员会办公室</w:t>
      </w:r>
    </w:p>
    <w:p w:rsidR="00FD2C9A" w:rsidRDefault="00FD2C9A">
      <w:pPr>
        <w:rPr>
          <w:sz w:val="24"/>
        </w:rPr>
      </w:pPr>
      <w:r>
        <w:rPr>
          <w:rFonts w:hint="eastAsia"/>
          <w:sz w:val="24"/>
        </w:rPr>
        <w:t>联系电话：</w:t>
      </w:r>
      <w:r>
        <w:rPr>
          <w:sz w:val="24"/>
        </w:rPr>
        <w:t xml:space="preserve">0777-3235558           </w:t>
      </w:r>
      <w:r>
        <w:rPr>
          <w:rFonts w:hint="eastAsia"/>
          <w:sz w:val="24"/>
        </w:rPr>
        <w:t>传</w:t>
      </w:r>
      <w:r>
        <w:rPr>
          <w:sz w:val="24"/>
        </w:rPr>
        <w:t xml:space="preserve">  </w:t>
      </w:r>
      <w:r>
        <w:rPr>
          <w:rFonts w:hint="eastAsia"/>
          <w:sz w:val="24"/>
        </w:rPr>
        <w:t>真：</w:t>
      </w:r>
      <w:r>
        <w:rPr>
          <w:sz w:val="24"/>
        </w:rPr>
        <w:t>0777-3235678</w:t>
      </w:r>
    </w:p>
    <w:p w:rsidR="00FD2C9A" w:rsidRDefault="00FD2C9A">
      <w:pPr>
        <w:rPr>
          <w:sz w:val="24"/>
        </w:rPr>
      </w:pPr>
      <w:r>
        <w:rPr>
          <w:rFonts w:hint="eastAsia"/>
          <w:sz w:val="24"/>
        </w:rPr>
        <w:t>联</w:t>
      </w:r>
      <w:r>
        <w:rPr>
          <w:sz w:val="24"/>
        </w:rPr>
        <w:t xml:space="preserve"> </w:t>
      </w:r>
      <w:r>
        <w:rPr>
          <w:rFonts w:hint="eastAsia"/>
          <w:sz w:val="24"/>
        </w:rPr>
        <w:t>系</w:t>
      </w:r>
      <w:r>
        <w:rPr>
          <w:sz w:val="24"/>
        </w:rPr>
        <w:t xml:space="preserve"> </w:t>
      </w:r>
      <w:r>
        <w:rPr>
          <w:rFonts w:hint="eastAsia"/>
          <w:sz w:val="24"/>
        </w:rPr>
        <w:t>人：王</w:t>
      </w:r>
      <w:r>
        <w:rPr>
          <w:sz w:val="24"/>
        </w:rPr>
        <w:t xml:space="preserve"> </w:t>
      </w:r>
      <w:r>
        <w:rPr>
          <w:rFonts w:hint="eastAsia"/>
          <w:sz w:val="24"/>
        </w:rPr>
        <w:t>凯</w:t>
      </w:r>
      <w:r>
        <w:rPr>
          <w:sz w:val="24"/>
        </w:rPr>
        <w:t xml:space="preserve">13517778678      </w:t>
      </w:r>
      <w:r>
        <w:rPr>
          <w:rFonts w:hint="eastAsia"/>
          <w:sz w:val="24"/>
        </w:rPr>
        <w:t>玉家忠</w:t>
      </w:r>
      <w:r>
        <w:rPr>
          <w:sz w:val="24"/>
        </w:rPr>
        <w:t>18777738160</w:t>
      </w:r>
    </w:p>
    <w:p w:rsidR="00FD2C9A" w:rsidRDefault="00FD2C9A">
      <w:pPr>
        <w:rPr>
          <w:sz w:val="24"/>
        </w:rPr>
      </w:pPr>
      <w:r>
        <w:rPr>
          <w:rFonts w:hint="eastAsia"/>
          <w:sz w:val="24"/>
        </w:rPr>
        <w:t>电子信箱：</w:t>
      </w:r>
      <w:hyperlink r:id="rId5" w:history="1">
        <w:r>
          <w:rPr>
            <w:rStyle w:val="Hyperlink"/>
            <w:sz w:val="24"/>
          </w:rPr>
          <w:t>xyb20201212@163.com</w:t>
        </w:r>
      </w:hyperlink>
    </w:p>
    <w:p w:rsidR="00FD2C9A" w:rsidRDefault="00FD2C9A">
      <w:pPr>
        <w:rPr>
          <w:sz w:val="24"/>
        </w:rPr>
      </w:pPr>
      <w:r>
        <w:rPr>
          <w:rFonts w:hint="eastAsia"/>
          <w:sz w:val="24"/>
        </w:rPr>
        <w:t>维也纳国际酒店地址：钦州市钦州湾大道</w:t>
      </w:r>
      <w:r>
        <w:rPr>
          <w:sz w:val="24"/>
        </w:rPr>
        <w:t>103</w:t>
      </w:r>
      <w:r>
        <w:rPr>
          <w:rFonts w:hint="eastAsia"/>
          <w:sz w:val="24"/>
        </w:rPr>
        <w:t>号</w:t>
      </w:r>
      <w:r>
        <w:rPr>
          <w:sz w:val="24"/>
        </w:rPr>
        <w:t xml:space="preserve">  </w:t>
      </w:r>
      <w:r>
        <w:rPr>
          <w:rFonts w:hint="eastAsia"/>
          <w:sz w:val="24"/>
        </w:rPr>
        <w:t>总台电话：</w:t>
      </w:r>
      <w:r>
        <w:rPr>
          <w:sz w:val="24"/>
        </w:rPr>
        <w:t>0777-3866666</w:t>
      </w:r>
    </w:p>
    <w:sectPr w:rsidR="00FD2C9A" w:rsidSect="00972C40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D07C9E"/>
    <w:rsid w:val="00013B5D"/>
    <w:rsid w:val="000B065C"/>
    <w:rsid w:val="000C252A"/>
    <w:rsid w:val="001050E1"/>
    <w:rsid w:val="0019298C"/>
    <w:rsid w:val="001A4719"/>
    <w:rsid w:val="00211E45"/>
    <w:rsid w:val="002E43DD"/>
    <w:rsid w:val="002F4D69"/>
    <w:rsid w:val="003D5646"/>
    <w:rsid w:val="003F296D"/>
    <w:rsid w:val="00440F4D"/>
    <w:rsid w:val="00445953"/>
    <w:rsid w:val="00545406"/>
    <w:rsid w:val="005968D3"/>
    <w:rsid w:val="005C2E1E"/>
    <w:rsid w:val="006B33D3"/>
    <w:rsid w:val="006C1A55"/>
    <w:rsid w:val="007D4703"/>
    <w:rsid w:val="008116DD"/>
    <w:rsid w:val="008123C4"/>
    <w:rsid w:val="008218AD"/>
    <w:rsid w:val="0084294A"/>
    <w:rsid w:val="008450CF"/>
    <w:rsid w:val="008773FC"/>
    <w:rsid w:val="008B4521"/>
    <w:rsid w:val="00934161"/>
    <w:rsid w:val="00970CA7"/>
    <w:rsid w:val="00972C40"/>
    <w:rsid w:val="009A74BA"/>
    <w:rsid w:val="009D3BC5"/>
    <w:rsid w:val="009F09DD"/>
    <w:rsid w:val="00AA49A5"/>
    <w:rsid w:val="00AF607E"/>
    <w:rsid w:val="00B429BD"/>
    <w:rsid w:val="00B76A84"/>
    <w:rsid w:val="00B81E14"/>
    <w:rsid w:val="00BC0784"/>
    <w:rsid w:val="00CF1129"/>
    <w:rsid w:val="00D23CE7"/>
    <w:rsid w:val="00D419F2"/>
    <w:rsid w:val="00D66E7D"/>
    <w:rsid w:val="00E16077"/>
    <w:rsid w:val="00E61288"/>
    <w:rsid w:val="00EB7C6E"/>
    <w:rsid w:val="00F3258D"/>
    <w:rsid w:val="00F47F2F"/>
    <w:rsid w:val="00FC7DB6"/>
    <w:rsid w:val="00FD2C9A"/>
    <w:rsid w:val="01806AAB"/>
    <w:rsid w:val="06C81E15"/>
    <w:rsid w:val="0A1E4184"/>
    <w:rsid w:val="0C0F106C"/>
    <w:rsid w:val="0D7D4A57"/>
    <w:rsid w:val="0DB7415D"/>
    <w:rsid w:val="15E547EB"/>
    <w:rsid w:val="1B5E6BD5"/>
    <w:rsid w:val="1BB94DBD"/>
    <w:rsid w:val="253B7CE9"/>
    <w:rsid w:val="29491A44"/>
    <w:rsid w:val="37BC22DC"/>
    <w:rsid w:val="41D07C9E"/>
    <w:rsid w:val="4BF8443E"/>
    <w:rsid w:val="4F7E3066"/>
    <w:rsid w:val="50781A47"/>
    <w:rsid w:val="55877411"/>
    <w:rsid w:val="5C870E54"/>
    <w:rsid w:val="5E5F1DDF"/>
    <w:rsid w:val="65B5154E"/>
    <w:rsid w:val="69705F1F"/>
    <w:rsid w:val="6DE07283"/>
    <w:rsid w:val="6E602815"/>
    <w:rsid w:val="7023755A"/>
    <w:rsid w:val="7AFE1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C4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2C4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972C40"/>
    <w:rPr>
      <w:rFonts w:cs="Times New Roman"/>
      <w:color w:val="954F72"/>
      <w:u w:val="single"/>
    </w:rPr>
  </w:style>
  <w:style w:type="character" w:styleId="Hyperlink">
    <w:name w:val="Hyperlink"/>
    <w:basedOn w:val="DefaultParagraphFont"/>
    <w:uiPriority w:val="99"/>
    <w:rsid w:val="00972C40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972C4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yb20201212@163.com" TargetMode="External"/><Relationship Id="rId4" Type="http://schemas.openxmlformats.org/officeDocument/2006/relationships/hyperlink" Target="http://www.gxqzy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84</Words>
  <Characters>479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钦州市第一中学130周年校庆庆典活动</dc:title>
  <dc:subject/>
  <dc:creator>Administrator</dc:creator>
  <cp:keywords/>
  <dc:description/>
  <cp:lastModifiedBy>微软中国</cp:lastModifiedBy>
  <cp:revision>3</cp:revision>
  <dcterms:created xsi:type="dcterms:W3CDTF">2020-11-19T15:24:00Z</dcterms:created>
  <dcterms:modified xsi:type="dcterms:W3CDTF">2020-11-20T07:50:00Z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