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2" w:rsidRDefault="001259F5" w:rsidP="00CA2B02">
      <w:pPr>
        <w:spacing w:line="1280" w:lineRule="exact"/>
        <w:jc w:val="center"/>
        <w:rPr>
          <w:rFonts w:ascii="华文中宋" w:eastAsia="华文中宋" w:hAnsi="新宋体"/>
          <w:b/>
          <w:color w:val="FFFFFF"/>
          <w:sz w:val="96"/>
          <w:szCs w:val="84"/>
        </w:rPr>
      </w:pPr>
      <w:r w:rsidRPr="00CA30D1">
        <w:rPr>
          <w:rFonts w:ascii="华文中宋" w:eastAsia="华文中宋" w:hAnsi="新宋体" w:hint="eastAsia"/>
          <w:b/>
          <w:color w:val="FFFFFF"/>
          <w:sz w:val="96"/>
          <w:szCs w:val="84"/>
        </w:rPr>
        <w:t>钦州</w:t>
      </w:r>
      <w:r w:rsidR="00CA2B02" w:rsidRPr="00CA30D1">
        <w:rPr>
          <w:rFonts w:ascii="华文中宋" w:eastAsia="华文中宋" w:hAnsi="新宋体" w:hint="eastAsia"/>
          <w:b/>
          <w:color w:val="FFFFFF"/>
          <w:sz w:val="96"/>
          <w:szCs w:val="84"/>
        </w:rPr>
        <w:t>州市钦州市第</w:t>
      </w:r>
    </w:p>
    <w:p w:rsidR="00CA2B02" w:rsidRPr="00CA30D1" w:rsidRDefault="00CA2B02" w:rsidP="00CA2B02">
      <w:pPr>
        <w:spacing w:line="1280" w:lineRule="exact"/>
        <w:jc w:val="center"/>
        <w:rPr>
          <w:rFonts w:ascii="华文中宋" w:eastAsia="华文中宋" w:hAnsi="新宋体"/>
          <w:b/>
          <w:color w:val="FFFFFF"/>
          <w:sz w:val="96"/>
          <w:szCs w:val="84"/>
        </w:rPr>
      </w:pPr>
      <w:proofErr w:type="gramStart"/>
      <w:r w:rsidRPr="00CA30D1">
        <w:rPr>
          <w:rFonts w:ascii="华文中宋" w:eastAsia="华文中宋" w:hAnsi="新宋体" w:hint="eastAsia"/>
          <w:b/>
          <w:color w:val="FFFFFF"/>
          <w:sz w:val="96"/>
          <w:szCs w:val="84"/>
        </w:rPr>
        <w:t>一</w:t>
      </w:r>
      <w:proofErr w:type="gramEnd"/>
      <w:r w:rsidRPr="00CA30D1">
        <w:rPr>
          <w:rFonts w:ascii="华文中宋" w:eastAsia="华文中宋" w:hAnsi="新宋体" w:hint="eastAsia"/>
          <w:b/>
          <w:color w:val="FFFFFF"/>
          <w:sz w:val="96"/>
          <w:szCs w:val="84"/>
        </w:rPr>
        <w:t>中学文件</w:t>
      </w:r>
    </w:p>
    <w:p w:rsidR="00CA2B02" w:rsidRPr="00E67D4F" w:rsidRDefault="00CA2B02" w:rsidP="00CA2B02">
      <w:pPr>
        <w:spacing w:line="600" w:lineRule="exact"/>
        <w:ind w:firstLineChars="50" w:firstLine="150"/>
        <w:jc w:val="left"/>
        <w:rPr>
          <w:rFonts w:ascii="仿宋" w:eastAsia="仿宋" w:hAnsi="仿宋"/>
          <w:b/>
          <w:color w:val="FF0000"/>
          <w:sz w:val="30"/>
          <w:szCs w:val="30"/>
        </w:rPr>
      </w:pPr>
      <w:r w:rsidRPr="00E67D4F">
        <w:rPr>
          <w:rFonts w:ascii="仿宋" w:eastAsia="仿宋" w:hAnsi="仿宋" w:hint="eastAsia"/>
          <w:sz w:val="30"/>
          <w:szCs w:val="30"/>
        </w:rPr>
        <w:t>钦</w:t>
      </w:r>
      <w:proofErr w:type="gramStart"/>
      <w:r w:rsidRPr="00E67D4F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Pr="00E67D4F">
        <w:rPr>
          <w:rFonts w:ascii="仿宋" w:eastAsia="仿宋" w:hAnsi="仿宋" w:hint="eastAsia"/>
          <w:sz w:val="30"/>
          <w:szCs w:val="30"/>
        </w:rPr>
        <w:t>中校字</w:t>
      </w:r>
      <w:r>
        <w:rPr>
          <w:rFonts w:ascii="仿宋" w:eastAsia="仿宋" w:hAnsi="仿宋" w:hint="eastAsia"/>
          <w:sz w:val="30"/>
          <w:szCs w:val="30"/>
        </w:rPr>
        <w:t>〔</w:t>
      </w:r>
      <w:r w:rsidRPr="00E67D4F">
        <w:rPr>
          <w:rFonts w:ascii="仿宋" w:eastAsia="仿宋" w:hAnsi="仿宋" w:hint="eastAsia"/>
          <w:sz w:val="30"/>
          <w:szCs w:val="30"/>
        </w:rPr>
        <w:t>20</w:t>
      </w:r>
      <w:r w:rsidR="00E938C1"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〕</w:t>
      </w:r>
      <w:r w:rsidR="005A1CA9">
        <w:rPr>
          <w:rFonts w:ascii="仿宋" w:eastAsia="仿宋" w:hAnsi="仿宋" w:hint="eastAsia"/>
          <w:sz w:val="30"/>
          <w:szCs w:val="30"/>
        </w:rPr>
        <w:t>11</w:t>
      </w:r>
      <w:r w:rsidRPr="00E67D4F">
        <w:rPr>
          <w:rFonts w:ascii="仿宋" w:eastAsia="仿宋" w:hAnsi="仿宋" w:hint="eastAsia"/>
          <w:sz w:val="30"/>
          <w:szCs w:val="30"/>
        </w:rPr>
        <w:t xml:space="preserve">号           </w:t>
      </w: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E67D4F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E67D4F">
        <w:rPr>
          <w:rFonts w:ascii="仿宋" w:eastAsia="仿宋" w:hAnsi="仿宋" w:hint="eastAsia"/>
          <w:sz w:val="30"/>
          <w:szCs w:val="30"/>
        </w:rPr>
        <w:t>签发人：</w:t>
      </w:r>
      <w:r>
        <w:rPr>
          <w:rFonts w:ascii="仿宋" w:eastAsia="仿宋" w:hAnsi="仿宋" w:hint="eastAsia"/>
          <w:sz w:val="30"/>
          <w:szCs w:val="30"/>
        </w:rPr>
        <w:t>陈静兴</w:t>
      </w:r>
    </w:p>
    <w:p w:rsidR="00B979BB" w:rsidRDefault="00B979BB" w:rsidP="00B979BB">
      <w:pPr>
        <w:spacing w:line="440" w:lineRule="exact"/>
        <w:ind w:firstLineChars="40" w:firstLine="208"/>
        <w:jc w:val="center"/>
        <w:rPr>
          <w:rFonts w:ascii="黑体" w:eastAsia="黑体"/>
          <w:color w:val="FFFFFF"/>
          <w:sz w:val="52"/>
          <w:szCs w:val="44"/>
        </w:rPr>
      </w:pPr>
      <w:r w:rsidRPr="0027576D">
        <w:rPr>
          <w:rFonts w:ascii="黑体" w:eastAsia="黑体" w:hint="eastAsia"/>
          <w:color w:val="FFFFFF"/>
          <w:sz w:val="52"/>
          <w:szCs w:val="44"/>
        </w:rPr>
        <w:t>★</w:t>
      </w:r>
    </w:p>
    <w:p w:rsidR="00B979BB" w:rsidRPr="00F06D2B" w:rsidRDefault="00B979BB" w:rsidP="00B979BB">
      <w:pPr>
        <w:spacing w:line="440" w:lineRule="exact"/>
        <w:ind w:firstLineChars="40" w:firstLine="84"/>
        <w:jc w:val="center"/>
        <w:rPr>
          <w:rFonts w:ascii="宋体" w:hAnsi="宋体"/>
          <w:b/>
          <w:bCs/>
          <w:szCs w:val="44"/>
        </w:rPr>
      </w:pPr>
    </w:p>
    <w:p w:rsidR="006F209E" w:rsidRPr="00874AD7" w:rsidRDefault="00531D6E" w:rsidP="00B50D43">
      <w:pPr>
        <w:spacing w:line="560" w:lineRule="exact"/>
        <w:ind w:firstLineChars="40" w:firstLine="177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关于</w:t>
      </w:r>
      <w:r w:rsidR="0062170C">
        <w:rPr>
          <w:rFonts w:ascii="宋体" w:hAnsi="宋体" w:hint="eastAsia"/>
          <w:b/>
          <w:sz w:val="44"/>
          <w:szCs w:val="44"/>
        </w:rPr>
        <w:t>彭业安</w:t>
      </w:r>
      <w:r w:rsidR="009229DA">
        <w:rPr>
          <w:rFonts w:ascii="宋体" w:hAnsi="宋体" w:hint="eastAsia"/>
          <w:b/>
          <w:sz w:val="44"/>
          <w:szCs w:val="44"/>
        </w:rPr>
        <w:t>等</w:t>
      </w:r>
      <w:r w:rsidR="005006AF">
        <w:rPr>
          <w:rFonts w:hint="eastAsia"/>
          <w:b/>
          <w:bCs/>
          <w:sz w:val="44"/>
        </w:rPr>
        <w:t>十</w:t>
      </w:r>
      <w:r w:rsidR="00E034DA">
        <w:rPr>
          <w:rFonts w:hint="eastAsia"/>
          <w:b/>
          <w:bCs/>
          <w:sz w:val="44"/>
        </w:rPr>
        <w:t>位</w:t>
      </w:r>
      <w:r w:rsidR="00654E0A">
        <w:rPr>
          <w:rFonts w:ascii="宋体" w:hAnsi="宋体" w:hint="eastAsia"/>
          <w:b/>
          <w:sz w:val="44"/>
          <w:szCs w:val="44"/>
        </w:rPr>
        <w:t>同志任</w:t>
      </w:r>
      <w:r w:rsidR="00982BA8">
        <w:rPr>
          <w:rFonts w:ascii="宋体" w:hAnsi="宋体" w:hint="eastAsia"/>
          <w:b/>
          <w:sz w:val="44"/>
          <w:szCs w:val="44"/>
        </w:rPr>
        <w:t>免</w:t>
      </w:r>
      <w:r w:rsidR="00654E0A">
        <w:rPr>
          <w:rFonts w:ascii="宋体" w:hAnsi="宋体" w:hint="eastAsia"/>
          <w:b/>
          <w:sz w:val="44"/>
          <w:szCs w:val="44"/>
        </w:rPr>
        <w:t>职的</w:t>
      </w:r>
      <w:r>
        <w:rPr>
          <w:rFonts w:ascii="宋体" w:hAnsi="宋体" w:hint="eastAsia"/>
          <w:b/>
          <w:sz w:val="44"/>
          <w:szCs w:val="44"/>
        </w:rPr>
        <w:t>通知</w:t>
      </w:r>
    </w:p>
    <w:p w:rsidR="00BF20AE" w:rsidRPr="002B2DA3" w:rsidRDefault="00BF20AE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5667C" w:rsidRPr="002B2DA3" w:rsidRDefault="002B2DA3" w:rsidP="005A3BEB">
      <w:pPr>
        <w:spacing w:line="660" w:lineRule="exact"/>
        <w:rPr>
          <w:rFonts w:ascii="仿宋" w:eastAsia="仿宋" w:hAnsi="仿宋"/>
          <w:sz w:val="32"/>
          <w:szCs w:val="32"/>
        </w:rPr>
      </w:pPr>
      <w:r w:rsidRPr="002B2DA3">
        <w:rPr>
          <w:rFonts w:ascii="仿宋" w:eastAsia="仿宋" w:hAnsi="仿宋" w:hint="eastAsia"/>
          <w:sz w:val="32"/>
          <w:szCs w:val="32"/>
        </w:rPr>
        <w:t>各处</w:t>
      </w:r>
      <w:r w:rsidR="00D5667C" w:rsidRPr="002B2DA3">
        <w:rPr>
          <w:rFonts w:ascii="仿宋" w:eastAsia="仿宋" w:hAnsi="仿宋" w:hint="eastAsia"/>
          <w:sz w:val="32"/>
          <w:szCs w:val="32"/>
        </w:rPr>
        <w:t>室、年级</w:t>
      </w:r>
      <w:r w:rsidRPr="002B2DA3">
        <w:rPr>
          <w:rFonts w:ascii="仿宋" w:eastAsia="仿宋" w:hAnsi="仿宋" w:hint="eastAsia"/>
          <w:sz w:val="32"/>
          <w:szCs w:val="32"/>
        </w:rPr>
        <w:t>（</w:t>
      </w:r>
      <w:r w:rsidR="00D5667C" w:rsidRPr="002B2DA3">
        <w:rPr>
          <w:rFonts w:ascii="仿宋" w:eastAsia="仿宋" w:hAnsi="仿宋" w:hint="eastAsia"/>
          <w:sz w:val="32"/>
          <w:szCs w:val="32"/>
        </w:rPr>
        <w:t>组</w:t>
      </w:r>
      <w:r w:rsidRPr="002B2DA3">
        <w:rPr>
          <w:rFonts w:ascii="仿宋" w:eastAsia="仿宋" w:hAnsi="仿宋" w:hint="eastAsia"/>
          <w:sz w:val="32"/>
          <w:szCs w:val="32"/>
        </w:rPr>
        <w:t>）</w:t>
      </w:r>
      <w:r w:rsidR="00D5667C" w:rsidRPr="002B2DA3">
        <w:rPr>
          <w:rFonts w:ascii="仿宋" w:eastAsia="仿宋" w:hAnsi="仿宋" w:hint="eastAsia"/>
          <w:sz w:val="32"/>
          <w:szCs w:val="32"/>
        </w:rPr>
        <w:t>：</w:t>
      </w:r>
    </w:p>
    <w:p w:rsidR="00982BA8" w:rsidRDefault="005C07EE" w:rsidP="005A3BEB">
      <w:pPr>
        <w:spacing w:line="660" w:lineRule="exact"/>
        <w:ind w:firstLineChars="196" w:firstLine="627"/>
        <w:rPr>
          <w:rFonts w:ascii="仿宋" w:eastAsia="仿宋" w:hAnsi="仿宋"/>
          <w:sz w:val="32"/>
          <w:szCs w:val="32"/>
        </w:rPr>
      </w:pPr>
      <w:r w:rsidRPr="002B2DA3">
        <w:rPr>
          <w:rFonts w:ascii="仿宋" w:eastAsia="仿宋" w:hAnsi="仿宋" w:hint="eastAsia"/>
          <w:sz w:val="32"/>
          <w:szCs w:val="32"/>
        </w:rPr>
        <w:t>根据学校</w:t>
      </w:r>
      <w:r w:rsidR="002B2DA3" w:rsidRPr="002B2DA3">
        <w:rPr>
          <w:rFonts w:ascii="仿宋" w:eastAsia="仿宋" w:hAnsi="仿宋" w:hint="eastAsia"/>
          <w:sz w:val="32"/>
          <w:szCs w:val="32"/>
        </w:rPr>
        <w:t>工作</w:t>
      </w:r>
      <w:r w:rsidRPr="002B2DA3">
        <w:rPr>
          <w:rFonts w:ascii="仿宋" w:eastAsia="仿宋" w:hAnsi="仿宋" w:hint="eastAsia"/>
          <w:sz w:val="32"/>
          <w:szCs w:val="32"/>
        </w:rPr>
        <w:t>的实际需要，</w:t>
      </w:r>
      <w:r w:rsidR="00893AAB" w:rsidRPr="00B37752">
        <w:rPr>
          <w:rFonts w:ascii="仿宋" w:eastAsia="仿宋" w:hAnsi="仿宋" w:hint="eastAsia"/>
          <w:sz w:val="32"/>
          <w:szCs w:val="32"/>
        </w:rPr>
        <w:t>经校党委、校长办公会研究</w:t>
      </w:r>
      <w:r w:rsidR="00893AAB">
        <w:rPr>
          <w:rFonts w:ascii="仿宋" w:eastAsia="仿宋" w:hAnsi="仿宋" w:hint="eastAsia"/>
          <w:sz w:val="32"/>
          <w:szCs w:val="32"/>
        </w:rPr>
        <w:t>，</w:t>
      </w:r>
      <w:r w:rsidRPr="002B2DA3">
        <w:rPr>
          <w:rFonts w:ascii="仿宋" w:eastAsia="仿宋" w:hAnsi="仿宋" w:hint="eastAsia"/>
          <w:sz w:val="32"/>
          <w:szCs w:val="32"/>
        </w:rPr>
        <w:t>决定</w:t>
      </w:r>
      <w:r w:rsidR="00926150">
        <w:rPr>
          <w:rFonts w:ascii="仿宋" w:eastAsia="仿宋" w:hAnsi="仿宋" w:hint="eastAsia"/>
          <w:sz w:val="32"/>
          <w:szCs w:val="32"/>
        </w:rPr>
        <w:t>：</w:t>
      </w:r>
    </w:p>
    <w:p w:rsidR="00982BA8" w:rsidRDefault="00982BA8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任  </w:t>
      </w:r>
      <w:r w:rsidR="0062170C" w:rsidRPr="0062170C">
        <w:rPr>
          <w:rFonts w:ascii="仿宋" w:eastAsia="仿宋" w:hAnsi="仿宋" w:hint="eastAsia"/>
          <w:sz w:val="32"/>
          <w:szCs w:val="32"/>
        </w:rPr>
        <w:t>彭业安</w:t>
      </w:r>
      <w:r>
        <w:rPr>
          <w:rFonts w:ascii="仿宋" w:eastAsia="仿宋" w:hAnsi="仿宋" w:hint="eastAsia"/>
          <w:sz w:val="32"/>
          <w:szCs w:val="32"/>
        </w:rPr>
        <w:t>同志为</w:t>
      </w:r>
      <w:r w:rsidR="0062170C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党委</w:t>
      </w:r>
      <w:r w:rsidR="00E938C1"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办公室主任</w:t>
      </w:r>
      <w:r w:rsidR="00D27020">
        <w:rPr>
          <w:rStyle w:val="aa"/>
          <w:rFonts w:ascii="仿宋" w:eastAsia="仿宋" w:hAnsi="仿宋" w:cs="宋体" w:hint="eastAsia"/>
          <w:b w:val="0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免去其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proofErr w:type="gramStart"/>
      <w:r w:rsidR="0062170C">
        <w:rPr>
          <w:rFonts w:ascii="仿宋" w:eastAsia="仿宋" w:hAnsi="仿宋" w:hint="eastAsia"/>
          <w:sz w:val="32"/>
          <w:szCs w:val="32"/>
        </w:rPr>
        <w:t>督导办</w:t>
      </w:r>
      <w:proofErr w:type="gramEnd"/>
      <w:r>
        <w:rPr>
          <w:rFonts w:ascii="仿宋" w:eastAsia="仿宋" w:hAnsi="仿宋" w:hint="eastAsia"/>
          <w:sz w:val="32"/>
          <w:szCs w:val="32"/>
        </w:rPr>
        <w:t>主任职务；</w:t>
      </w:r>
    </w:p>
    <w:p w:rsidR="009229DA" w:rsidRDefault="009229DA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  马自棠同志为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proofErr w:type="gramStart"/>
      <w:r>
        <w:rPr>
          <w:rFonts w:ascii="仿宋" w:eastAsia="仿宋" w:hAnsi="仿宋" w:hint="eastAsia"/>
          <w:sz w:val="32"/>
          <w:szCs w:val="32"/>
        </w:rPr>
        <w:t>督导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办</w:t>
      </w:r>
      <w:proofErr w:type="gramEnd"/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Style w:val="aa"/>
          <w:rFonts w:ascii="仿宋" w:eastAsia="仿宋" w:hAnsi="仿宋" w:cs="宋体" w:hint="eastAsia"/>
          <w:b w:val="0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免去其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德育处主任职务；</w:t>
      </w:r>
    </w:p>
    <w:p w:rsidR="009229DA" w:rsidRDefault="009229DA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  黄韬同志为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德育处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Style w:val="aa"/>
          <w:rFonts w:ascii="仿宋" w:eastAsia="仿宋" w:hAnsi="仿宋" w:cs="宋体" w:hint="eastAsia"/>
          <w:b w:val="0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免去其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安稳办副主任职务；</w:t>
      </w:r>
    </w:p>
    <w:p w:rsidR="009229DA" w:rsidRDefault="009229DA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任  </w:t>
      </w:r>
      <w:proofErr w:type="gramStart"/>
      <w:r>
        <w:rPr>
          <w:rFonts w:ascii="仿宋" w:eastAsia="仿宋" w:hAnsi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hint="eastAsia"/>
          <w:sz w:val="32"/>
          <w:szCs w:val="32"/>
        </w:rPr>
        <w:t>栅</w:t>
      </w:r>
      <w:proofErr w:type="gramStart"/>
      <w:r>
        <w:rPr>
          <w:rFonts w:ascii="仿宋" w:eastAsia="仿宋" w:hAnsi="仿宋" w:hint="eastAsia"/>
          <w:sz w:val="32"/>
          <w:szCs w:val="32"/>
        </w:rPr>
        <w:t>汕</w:t>
      </w:r>
      <w:proofErr w:type="gramEnd"/>
      <w:r>
        <w:rPr>
          <w:rFonts w:ascii="仿宋" w:eastAsia="仿宋" w:hAnsi="仿宋" w:hint="eastAsia"/>
          <w:sz w:val="32"/>
          <w:szCs w:val="32"/>
        </w:rPr>
        <w:t>同志为学校办公室副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Style w:val="aa"/>
          <w:rFonts w:ascii="仿宋" w:eastAsia="仿宋" w:hAnsi="仿宋" w:cs="宋体" w:hint="eastAsia"/>
          <w:b w:val="0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免去其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德育处副主任职务；</w:t>
      </w:r>
    </w:p>
    <w:p w:rsidR="005539E9" w:rsidRPr="005539E9" w:rsidRDefault="005539E9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任  </w:t>
      </w:r>
      <w:r w:rsidRPr="005539E9">
        <w:rPr>
          <w:rFonts w:ascii="仿宋" w:eastAsia="仿宋" w:hAnsi="仿宋" w:hint="eastAsia"/>
          <w:sz w:val="32"/>
          <w:szCs w:val="32"/>
        </w:rPr>
        <w:t>刘益杭</w:t>
      </w:r>
      <w:r>
        <w:rPr>
          <w:rFonts w:ascii="仿宋" w:eastAsia="仿宋" w:hAnsi="仿宋" w:hint="eastAsia"/>
          <w:sz w:val="32"/>
          <w:szCs w:val="32"/>
        </w:rPr>
        <w:t>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安稳办副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Style w:val="aa"/>
          <w:rFonts w:ascii="仿宋" w:eastAsia="仿宋" w:hAnsi="仿宋" w:cs="宋体" w:hint="eastAsia"/>
          <w:b w:val="0"/>
          <w:color w:val="333333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免去其德育处</w:t>
      </w:r>
      <w:r w:rsidR="001B0DCD">
        <w:rPr>
          <w:rFonts w:ascii="仿宋" w:eastAsia="仿宋" w:hAnsi="仿宋" w:hint="eastAsia"/>
          <w:sz w:val="32"/>
          <w:szCs w:val="32"/>
        </w:rPr>
        <w:t>高</w:t>
      </w:r>
      <w:proofErr w:type="gramStart"/>
      <w:r w:rsidR="001B0DCD">
        <w:rPr>
          <w:rFonts w:ascii="仿宋" w:eastAsia="仿宋" w:hAnsi="仿宋" w:hint="eastAsia"/>
          <w:sz w:val="32"/>
          <w:szCs w:val="32"/>
        </w:rPr>
        <w:t>中部</w:t>
      </w:r>
      <w:r>
        <w:rPr>
          <w:rFonts w:ascii="仿宋" w:eastAsia="仿宋" w:hAnsi="仿宋" w:hint="eastAsia"/>
          <w:sz w:val="32"/>
          <w:szCs w:val="32"/>
        </w:rPr>
        <w:t>副</w:t>
      </w:r>
      <w:proofErr w:type="gramEnd"/>
      <w:r>
        <w:rPr>
          <w:rFonts w:ascii="仿宋" w:eastAsia="仿宋" w:hAnsi="仿宋" w:hint="eastAsia"/>
          <w:sz w:val="32"/>
          <w:szCs w:val="32"/>
        </w:rPr>
        <w:t>主任职务；</w:t>
      </w:r>
    </w:p>
    <w:p w:rsidR="008C2934" w:rsidRDefault="009229DA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任  杨世淳同志为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德育处副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；</w:t>
      </w:r>
    </w:p>
    <w:p w:rsidR="005539E9" w:rsidRPr="009229DA" w:rsidRDefault="005539E9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  李之升同志为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德育处副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9229DA" w:rsidRDefault="009229DA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任  </w:t>
      </w:r>
      <w:proofErr w:type="gramStart"/>
      <w:r>
        <w:rPr>
          <w:rFonts w:ascii="仿宋" w:eastAsia="仿宋" w:hAnsi="仿宋" w:hint="eastAsia"/>
          <w:sz w:val="32"/>
          <w:szCs w:val="32"/>
        </w:rPr>
        <w:t>利东亮</w:t>
      </w:r>
      <w:proofErr w:type="gramEnd"/>
      <w:r>
        <w:rPr>
          <w:rFonts w:ascii="仿宋" w:eastAsia="仿宋" w:hAnsi="仿宋" w:hint="eastAsia"/>
          <w:sz w:val="32"/>
          <w:szCs w:val="32"/>
        </w:rPr>
        <w:t>同志为</w:t>
      </w:r>
      <w:r w:rsidR="001B0DCD">
        <w:rPr>
          <w:rFonts w:ascii="仿宋" w:eastAsia="仿宋" w:hAnsi="仿宋" w:hint="eastAsia"/>
          <w:sz w:val="32"/>
          <w:szCs w:val="32"/>
        </w:rPr>
        <w:t>高中部</w:t>
      </w:r>
      <w:r>
        <w:rPr>
          <w:rFonts w:ascii="仿宋" w:eastAsia="仿宋" w:hAnsi="仿宋" w:hint="eastAsia"/>
          <w:sz w:val="32"/>
          <w:szCs w:val="32"/>
        </w:rPr>
        <w:t>安稳办副主任；</w:t>
      </w:r>
    </w:p>
    <w:p w:rsidR="00E034DA" w:rsidRDefault="006E7633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</w:t>
      </w:r>
      <w:r w:rsidR="0062170C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覃年升</w:t>
      </w:r>
      <w:r w:rsidR="00FE6023">
        <w:rPr>
          <w:rFonts w:ascii="仿宋" w:eastAsia="仿宋" w:hAnsi="仿宋" w:hint="eastAsia"/>
          <w:sz w:val="32"/>
          <w:szCs w:val="32"/>
        </w:rPr>
        <w:t>同志</w:t>
      </w:r>
      <w:r w:rsidR="0062170C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党委</w:t>
      </w:r>
      <w:r w:rsidR="00E938C1"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办公室主任</w:t>
      </w:r>
      <w:r>
        <w:rPr>
          <w:rFonts w:ascii="仿宋" w:eastAsia="仿宋" w:hAnsi="仿宋" w:hint="eastAsia"/>
          <w:sz w:val="32"/>
          <w:szCs w:val="32"/>
        </w:rPr>
        <w:t>职务</w:t>
      </w:r>
      <w:r w:rsidR="006279B1">
        <w:rPr>
          <w:rFonts w:ascii="仿宋" w:eastAsia="仿宋" w:hAnsi="仿宋" w:hint="eastAsia"/>
          <w:sz w:val="32"/>
          <w:szCs w:val="32"/>
        </w:rPr>
        <w:t>；</w:t>
      </w:r>
    </w:p>
    <w:p w:rsidR="00E10D5B" w:rsidRDefault="006279B1" w:rsidP="005A3BEB">
      <w:pPr>
        <w:spacing w:line="6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免去</w:t>
      </w:r>
      <w:r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谢长妹</w:t>
      </w:r>
      <w:r>
        <w:rPr>
          <w:rFonts w:ascii="仿宋" w:eastAsia="仿宋" w:hAnsi="仿宋" w:hint="eastAsia"/>
          <w:sz w:val="32"/>
          <w:szCs w:val="32"/>
        </w:rPr>
        <w:t>同志</w:t>
      </w:r>
      <w:r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学校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办公室</w:t>
      </w:r>
      <w:r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副</w:t>
      </w:r>
      <w:r w:rsidRPr="00A70281"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主任</w:t>
      </w:r>
      <w:r>
        <w:rPr>
          <w:rFonts w:ascii="仿宋" w:eastAsia="仿宋" w:hAnsi="仿宋" w:hint="eastAsia"/>
          <w:sz w:val="32"/>
          <w:szCs w:val="32"/>
        </w:rPr>
        <w:t>职务</w:t>
      </w:r>
      <w:r w:rsidR="00E10D5B">
        <w:rPr>
          <w:rFonts w:ascii="仿宋" w:eastAsia="仿宋" w:hAnsi="仿宋" w:hint="eastAsia"/>
          <w:sz w:val="32"/>
          <w:szCs w:val="32"/>
        </w:rPr>
        <w:t>。</w:t>
      </w:r>
    </w:p>
    <w:p w:rsidR="001B0DCD" w:rsidRDefault="001B0DCD" w:rsidP="005A3BEB">
      <w:pPr>
        <w:spacing w:line="660" w:lineRule="exac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1B0DCD" w:rsidRDefault="001B0DCD" w:rsidP="005A3BEB">
      <w:pPr>
        <w:spacing w:line="660" w:lineRule="exac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5A1CA9" w:rsidRDefault="005A1CA9" w:rsidP="005A3BEB">
      <w:pPr>
        <w:spacing w:line="660" w:lineRule="exact"/>
        <w:ind w:firstLineChars="1700" w:firstLine="5440"/>
        <w:rPr>
          <w:rFonts w:ascii="仿宋" w:eastAsia="仿宋" w:hAnsi="仿宋"/>
          <w:sz w:val="32"/>
          <w:szCs w:val="32"/>
        </w:rPr>
      </w:pPr>
    </w:p>
    <w:p w:rsidR="00750B70" w:rsidRPr="00E70F96" w:rsidRDefault="00E70F96" w:rsidP="005A3BEB">
      <w:pPr>
        <w:spacing w:line="660" w:lineRule="exact"/>
        <w:ind w:firstLineChars="1700" w:firstLine="5440"/>
        <w:rPr>
          <w:rFonts w:ascii="仿宋" w:eastAsia="仿宋" w:hAnsi="仿宋"/>
          <w:bCs/>
          <w:color w:val="333333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aa"/>
          <w:rFonts w:ascii="仿宋" w:eastAsia="仿宋" w:hAnsi="仿宋" w:hint="eastAsia"/>
          <w:b w:val="0"/>
          <w:color w:val="333333"/>
          <w:sz w:val="32"/>
          <w:szCs w:val="32"/>
        </w:rPr>
        <w:t>钦州市第一中学</w:t>
      </w:r>
    </w:p>
    <w:p w:rsidR="00857A96" w:rsidRPr="002B2DA3" w:rsidRDefault="003919B6" w:rsidP="005A3BEB">
      <w:pPr>
        <w:spacing w:line="660" w:lineRule="exact"/>
        <w:ind w:firstLineChars="1750" w:firstLine="5600"/>
        <w:rPr>
          <w:rFonts w:ascii="仿宋" w:eastAsia="仿宋" w:hAnsi="仿宋"/>
          <w:sz w:val="32"/>
          <w:szCs w:val="32"/>
        </w:rPr>
      </w:pPr>
      <w:r w:rsidRPr="002B2DA3">
        <w:rPr>
          <w:rFonts w:ascii="仿宋" w:eastAsia="仿宋" w:hAnsi="仿宋" w:hint="eastAsia"/>
          <w:sz w:val="32"/>
          <w:szCs w:val="32"/>
        </w:rPr>
        <w:t>20</w:t>
      </w:r>
      <w:r w:rsidR="00E938C1">
        <w:rPr>
          <w:rFonts w:ascii="仿宋" w:eastAsia="仿宋" w:hAnsi="仿宋" w:hint="eastAsia"/>
          <w:sz w:val="32"/>
          <w:szCs w:val="32"/>
        </w:rPr>
        <w:t>20</w:t>
      </w:r>
      <w:r w:rsidRPr="002B2DA3">
        <w:rPr>
          <w:rFonts w:ascii="仿宋" w:eastAsia="仿宋" w:hAnsi="仿宋" w:hint="eastAsia"/>
          <w:sz w:val="32"/>
          <w:szCs w:val="32"/>
        </w:rPr>
        <w:t>年</w:t>
      </w:r>
      <w:r w:rsidR="0062170C">
        <w:rPr>
          <w:rFonts w:ascii="仿宋" w:eastAsia="仿宋" w:hAnsi="仿宋" w:hint="eastAsia"/>
          <w:sz w:val="32"/>
          <w:szCs w:val="32"/>
        </w:rPr>
        <w:t>8</w:t>
      </w:r>
      <w:r w:rsidRPr="002B2DA3">
        <w:rPr>
          <w:rFonts w:ascii="仿宋" w:eastAsia="仿宋" w:hAnsi="仿宋" w:hint="eastAsia"/>
          <w:sz w:val="32"/>
          <w:szCs w:val="32"/>
        </w:rPr>
        <w:t>月</w:t>
      </w:r>
      <w:r w:rsidR="009229DA">
        <w:rPr>
          <w:rFonts w:ascii="仿宋" w:eastAsia="仿宋" w:hAnsi="仿宋" w:hint="eastAsia"/>
          <w:sz w:val="32"/>
          <w:szCs w:val="32"/>
        </w:rPr>
        <w:t>2</w:t>
      </w:r>
      <w:r w:rsidR="001B0DCD">
        <w:rPr>
          <w:rFonts w:ascii="仿宋" w:eastAsia="仿宋" w:hAnsi="仿宋" w:hint="eastAsia"/>
          <w:sz w:val="32"/>
          <w:szCs w:val="32"/>
        </w:rPr>
        <w:t>9</w:t>
      </w:r>
      <w:r w:rsidRPr="002B2DA3">
        <w:rPr>
          <w:rFonts w:ascii="仿宋" w:eastAsia="仿宋" w:hAnsi="仿宋" w:hint="eastAsia"/>
          <w:sz w:val="32"/>
          <w:szCs w:val="32"/>
        </w:rPr>
        <w:t>日</w:t>
      </w:r>
    </w:p>
    <w:p w:rsidR="00C216E7" w:rsidRDefault="00C216E7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Pr="001B0DCD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9229DA" w:rsidRDefault="009229DA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2A4920" w:rsidRPr="002A4920" w:rsidRDefault="002A4920" w:rsidP="00A559EF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54544C" w:rsidRPr="0054644C" w:rsidRDefault="0054544C" w:rsidP="0054544C">
      <w:pPr>
        <w:spacing w:line="5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公开方式：主动公开</w:t>
      </w:r>
    </w:p>
    <w:p w:rsidR="0054544C" w:rsidRPr="007E3FF7" w:rsidRDefault="00E70133" w:rsidP="0054544C">
      <w:pPr>
        <w:spacing w:line="540" w:lineRule="exact"/>
        <w:ind w:leftChars="-1" w:left="-2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_x0000_s1060" style="position:absolute;left:0;text-align:left;z-index:251656704" from="0,1.8pt" to="6in,1.8pt"/>
        </w:pict>
      </w:r>
      <w:r w:rsidR="0054544C" w:rsidRPr="007E3FF7">
        <w:rPr>
          <w:rFonts w:ascii="仿宋" w:eastAsia="仿宋" w:hAnsi="仿宋" w:hint="eastAsia"/>
          <w:sz w:val="32"/>
          <w:szCs w:val="32"/>
        </w:rPr>
        <w:t>抄</w:t>
      </w:r>
      <w:r w:rsidR="0054544C">
        <w:rPr>
          <w:rFonts w:ascii="仿宋" w:eastAsia="仿宋" w:hAnsi="仿宋" w:hint="eastAsia"/>
          <w:sz w:val="32"/>
          <w:szCs w:val="32"/>
        </w:rPr>
        <w:t>报</w:t>
      </w:r>
      <w:r w:rsidR="0054544C" w:rsidRPr="007E3FF7">
        <w:rPr>
          <w:rFonts w:ascii="仿宋" w:eastAsia="仿宋" w:hAnsi="仿宋" w:hint="eastAsia"/>
          <w:sz w:val="32"/>
          <w:szCs w:val="32"/>
        </w:rPr>
        <w:t>：</w:t>
      </w:r>
      <w:r w:rsidR="0054544C">
        <w:rPr>
          <w:rFonts w:ascii="仿宋" w:eastAsia="仿宋" w:hAnsi="仿宋" w:hint="eastAsia"/>
          <w:sz w:val="32"/>
          <w:szCs w:val="32"/>
        </w:rPr>
        <w:t>钦州市教育局</w:t>
      </w:r>
    </w:p>
    <w:p w:rsidR="0054544C" w:rsidRPr="007E3FF7" w:rsidRDefault="00E70133" w:rsidP="0054544C">
      <w:pPr>
        <w:spacing w:line="540" w:lineRule="exact"/>
        <w:ind w:leftChars="-1" w:left="-2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_x0000_s1061" style="position:absolute;left:0;text-align:left;z-index:251657728" from="0,.55pt" to="6in,.75pt"/>
        </w:pict>
      </w:r>
      <w:r w:rsidR="0054544C" w:rsidRPr="007E3FF7">
        <w:rPr>
          <w:rFonts w:ascii="仿宋" w:eastAsia="仿宋" w:hAnsi="仿宋" w:hint="eastAsia"/>
          <w:sz w:val="32"/>
          <w:szCs w:val="32"/>
        </w:rPr>
        <w:t>钦州市第一中学</w:t>
      </w:r>
      <w:proofErr w:type="gramStart"/>
      <w:r w:rsidR="0054544C" w:rsidRPr="007E3FF7">
        <w:rPr>
          <w:rFonts w:ascii="仿宋" w:eastAsia="仿宋" w:hAnsi="仿宋" w:hint="eastAsia"/>
          <w:sz w:val="32"/>
          <w:szCs w:val="32"/>
        </w:rPr>
        <w:t xml:space="preserve">　　　　　　</w:t>
      </w:r>
      <w:proofErr w:type="gramEnd"/>
      <w:r w:rsidR="0054544C" w:rsidRPr="007E3FF7">
        <w:rPr>
          <w:rFonts w:ascii="仿宋" w:eastAsia="仿宋" w:hAnsi="仿宋" w:hint="eastAsia"/>
          <w:sz w:val="32"/>
          <w:szCs w:val="32"/>
        </w:rPr>
        <w:t xml:space="preserve">  </w:t>
      </w:r>
      <w:r w:rsidR="0054544C">
        <w:rPr>
          <w:rFonts w:ascii="仿宋" w:eastAsia="仿宋" w:hAnsi="仿宋" w:hint="eastAsia"/>
          <w:sz w:val="32"/>
          <w:szCs w:val="32"/>
        </w:rPr>
        <w:t xml:space="preserve">     </w:t>
      </w:r>
      <w:r w:rsidR="0054544C" w:rsidRPr="007E3FF7">
        <w:rPr>
          <w:rFonts w:ascii="仿宋" w:eastAsia="仿宋" w:hAnsi="仿宋" w:hint="eastAsia"/>
          <w:sz w:val="32"/>
          <w:szCs w:val="32"/>
        </w:rPr>
        <w:t>20</w:t>
      </w:r>
      <w:r w:rsidR="00E938C1">
        <w:rPr>
          <w:rFonts w:ascii="仿宋" w:eastAsia="仿宋" w:hAnsi="仿宋" w:hint="eastAsia"/>
          <w:sz w:val="32"/>
          <w:szCs w:val="32"/>
        </w:rPr>
        <w:t>20</w:t>
      </w:r>
      <w:r w:rsidR="0054544C" w:rsidRPr="007E3FF7">
        <w:rPr>
          <w:rFonts w:ascii="仿宋" w:eastAsia="仿宋" w:hAnsi="仿宋" w:hint="eastAsia"/>
          <w:sz w:val="32"/>
          <w:szCs w:val="32"/>
        </w:rPr>
        <w:t>年</w:t>
      </w:r>
      <w:r w:rsidR="0062170C">
        <w:rPr>
          <w:rFonts w:ascii="仿宋" w:eastAsia="仿宋" w:hAnsi="仿宋" w:hint="eastAsia"/>
          <w:sz w:val="32"/>
          <w:szCs w:val="32"/>
        </w:rPr>
        <w:t>8</w:t>
      </w:r>
      <w:r w:rsidR="0054544C" w:rsidRPr="007E3FF7">
        <w:rPr>
          <w:rFonts w:ascii="仿宋" w:eastAsia="仿宋" w:hAnsi="仿宋" w:hint="eastAsia"/>
          <w:sz w:val="32"/>
          <w:szCs w:val="32"/>
        </w:rPr>
        <w:t>月</w:t>
      </w:r>
      <w:r w:rsidR="009229DA">
        <w:rPr>
          <w:rFonts w:ascii="仿宋" w:eastAsia="仿宋" w:hAnsi="仿宋" w:hint="eastAsia"/>
          <w:sz w:val="32"/>
          <w:szCs w:val="32"/>
        </w:rPr>
        <w:t>2</w:t>
      </w:r>
      <w:r w:rsidR="001B0DCD">
        <w:rPr>
          <w:rFonts w:ascii="仿宋" w:eastAsia="仿宋" w:hAnsi="仿宋" w:hint="eastAsia"/>
          <w:sz w:val="32"/>
          <w:szCs w:val="32"/>
        </w:rPr>
        <w:t>9</w:t>
      </w:r>
      <w:r w:rsidR="0054544C" w:rsidRPr="007E3FF7">
        <w:rPr>
          <w:rFonts w:ascii="仿宋" w:eastAsia="仿宋" w:hAnsi="仿宋" w:hint="eastAsia"/>
          <w:sz w:val="32"/>
          <w:szCs w:val="32"/>
        </w:rPr>
        <w:t>日印发</w:t>
      </w:r>
    </w:p>
    <w:p w:rsidR="00D5667C" w:rsidRPr="0054544C" w:rsidRDefault="00E70133" w:rsidP="0054544C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pict>
          <v:line id="_x0000_s1062" style="position:absolute;left:0;text-align:left;z-index:251658752" from="0,.6pt" to="6in,1.2pt"/>
        </w:pict>
      </w:r>
      <w:r w:rsidR="0054544C">
        <w:rPr>
          <w:rFonts w:ascii="仿宋" w:eastAsia="仿宋" w:hAnsi="仿宋" w:hint="eastAsia"/>
          <w:sz w:val="32"/>
          <w:szCs w:val="32"/>
        </w:rPr>
        <w:t xml:space="preserve">　          　　　　　　　　　　　　    </w:t>
      </w:r>
      <w:r w:rsidR="0054544C" w:rsidRPr="007E3FF7">
        <w:rPr>
          <w:rFonts w:ascii="仿宋" w:eastAsia="仿宋" w:hAnsi="仿宋" w:hint="eastAsia"/>
          <w:sz w:val="32"/>
          <w:szCs w:val="32"/>
        </w:rPr>
        <w:t>（共印</w:t>
      </w:r>
      <w:r w:rsidR="003E1382">
        <w:rPr>
          <w:rFonts w:ascii="仿宋" w:eastAsia="仿宋" w:hAnsi="仿宋" w:hint="eastAsia"/>
          <w:sz w:val="32"/>
          <w:szCs w:val="32"/>
        </w:rPr>
        <w:t>15</w:t>
      </w:r>
      <w:r w:rsidR="0054544C" w:rsidRPr="007E3FF7">
        <w:rPr>
          <w:rFonts w:ascii="仿宋" w:eastAsia="仿宋" w:hAnsi="仿宋" w:hint="eastAsia"/>
          <w:sz w:val="32"/>
          <w:szCs w:val="32"/>
        </w:rPr>
        <w:t>份）</w:t>
      </w:r>
    </w:p>
    <w:sectPr w:rsidR="00D5667C" w:rsidRPr="0054544C" w:rsidSect="005A3BEB">
      <w:footerReference w:type="even" r:id="rId8"/>
      <w:pgSz w:w="11907" w:h="16840" w:code="9"/>
      <w:pgMar w:top="1361" w:right="1531" w:bottom="1418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EB" w:rsidRDefault="00C918EB">
      <w:r>
        <w:separator/>
      </w:r>
    </w:p>
  </w:endnote>
  <w:endnote w:type="continuationSeparator" w:id="0">
    <w:p w:rsidR="00C918EB" w:rsidRDefault="00C9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608" w:rsidRDefault="00E7013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16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1608" w:rsidRDefault="005816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EB" w:rsidRDefault="00C918EB">
      <w:r>
        <w:separator/>
      </w:r>
    </w:p>
  </w:footnote>
  <w:footnote w:type="continuationSeparator" w:id="0">
    <w:p w:rsidR="00C918EB" w:rsidRDefault="00C91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47057"/>
    <w:multiLevelType w:val="hybridMultilevel"/>
    <w:tmpl w:val="D1BE1DD6"/>
    <w:lvl w:ilvl="0" w:tplc="49FA82D0">
      <w:start w:val="1"/>
      <w:numFmt w:val="chineseCountingThousand"/>
      <w:lvlText w:val="%1、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 w:tplc="0576B7D2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1E8D"/>
    <w:rsid w:val="00013327"/>
    <w:rsid w:val="000164DF"/>
    <w:rsid w:val="000244C7"/>
    <w:rsid w:val="00024954"/>
    <w:rsid w:val="0003218A"/>
    <w:rsid w:val="00035002"/>
    <w:rsid w:val="000416FD"/>
    <w:rsid w:val="00041CCA"/>
    <w:rsid w:val="00045267"/>
    <w:rsid w:val="00047FA5"/>
    <w:rsid w:val="00051DB3"/>
    <w:rsid w:val="00052D33"/>
    <w:rsid w:val="00067423"/>
    <w:rsid w:val="0006743E"/>
    <w:rsid w:val="00070703"/>
    <w:rsid w:val="000712B2"/>
    <w:rsid w:val="00074987"/>
    <w:rsid w:val="000C40E3"/>
    <w:rsid w:val="000C49BF"/>
    <w:rsid w:val="000D1306"/>
    <w:rsid w:val="000D2FD9"/>
    <w:rsid w:val="000D54BC"/>
    <w:rsid w:val="000E1CA3"/>
    <w:rsid w:val="000E2B84"/>
    <w:rsid w:val="000E755F"/>
    <w:rsid w:val="000F49B6"/>
    <w:rsid w:val="001073E9"/>
    <w:rsid w:val="00110511"/>
    <w:rsid w:val="00110CE1"/>
    <w:rsid w:val="001205E3"/>
    <w:rsid w:val="001259F5"/>
    <w:rsid w:val="00136765"/>
    <w:rsid w:val="00146091"/>
    <w:rsid w:val="001511C1"/>
    <w:rsid w:val="001728E1"/>
    <w:rsid w:val="001836E3"/>
    <w:rsid w:val="001870DF"/>
    <w:rsid w:val="001931B4"/>
    <w:rsid w:val="0019724A"/>
    <w:rsid w:val="001A3DC8"/>
    <w:rsid w:val="001B0DCD"/>
    <w:rsid w:val="001B1E8D"/>
    <w:rsid w:val="001B38A2"/>
    <w:rsid w:val="001C1149"/>
    <w:rsid w:val="001C2812"/>
    <w:rsid w:val="001C4290"/>
    <w:rsid w:val="001C51E4"/>
    <w:rsid w:val="001C738F"/>
    <w:rsid w:val="001D3AFB"/>
    <w:rsid w:val="001D4A10"/>
    <w:rsid w:val="001D7FF1"/>
    <w:rsid w:val="001E5C2E"/>
    <w:rsid w:val="001E66C2"/>
    <w:rsid w:val="001F0180"/>
    <w:rsid w:val="001F0E87"/>
    <w:rsid w:val="00203F9A"/>
    <w:rsid w:val="00214A59"/>
    <w:rsid w:val="00217073"/>
    <w:rsid w:val="00221126"/>
    <w:rsid w:val="0022129A"/>
    <w:rsid w:val="002339C3"/>
    <w:rsid w:val="00242BA5"/>
    <w:rsid w:val="0024609E"/>
    <w:rsid w:val="00253AFF"/>
    <w:rsid w:val="00272333"/>
    <w:rsid w:val="0027576D"/>
    <w:rsid w:val="0027779F"/>
    <w:rsid w:val="002777F2"/>
    <w:rsid w:val="002820BB"/>
    <w:rsid w:val="00282608"/>
    <w:rsid w:val="00284336"/>
    <w:rsid w:val="00284F61"/>
    <w:rsid w:val="002A4920"/>
    <w:rsid w:val="002A5115"/>
    <w:rsid w:val="002A7AAA"/>
    <w:rsid w:val="002B1EC8"/>
    <w:rsid w:val="002B23BD"/>
    <w:rsid w:val="002B2DA3"/>
    <w:rsid w:val="002B3316"/>
    <w:rsid w:val="002C7B8A"/>
    <w:rsid w:val="002D43BB"/>
    <w:rsid w:val="002D4E19"/>
    <w:rsid w:val="002D7E21"/>
    <w:rsid w:val="002E1F77"/>
    <w:rsid w:val="002E2F44"/>
    <w:rsid w:val="002E451A"/>
    <w:rsid w:val="002E5B81"/>
    <w:rsid w:val="002F2969"/>
    <w:rsid w:val="002F7738"/>
    <w:rsid w:val="00302EB4"/>
    <w:rsid w:val="003222D7"/>
    <w:rsid w:val="00322752"/>
    <w:rsid w:val="003344C6"/>
    <w:rsid w:val="00335671"/>
    <w:rsid w:val="0034346E"/>
    <w:rsid w:val="00355474"/>
    <w:rsid w:val="00356685"/>
    <w:rsid w:val="00361D3C"/>
    <w:rsid w:val="0036755B"/>
    <w:rsid w:val="00370025"/>
    <w:rsid w:val="0037044D"/>
    <w:rsid w:val="003736DD"/>
    <w:rsid w:val="00374B0F"/>
    <w:rsid w:val="00377372"/>
    <w:rsid w:val="00381722"/>
    <w:rsid w:val="003919B6"/>
    <w:rsid w:val="003958E0"/>
    <w:rsid w:val="00396893"/>
    <w:rsid w:val="003A780D"/>
    <w:rsid w:val="003B0B87"/>
    <w:rsid w:val="003B242D"/>
    <w:rsid w:val="003B261D"/>
    <w:rsid w:val="003C6106"/>
    <w:rsid w:val="003D7781"/>
    <w:rsid w:val="003E1382"/>
    <w:rsid w:val="003E5127"/>
    <w:rsid w:val="003E7861"/>
    <w:rsid w:val="003F0C7D"/>
    <w:rsid w:val="003F1BDB"/>
    <w:rsid w:val="003F6F34"/>
    <w:rsid w:val="004048DA"/>
    <w:rsid w:val="00404EDD"/>
    <w:rsid w:val="00404F4E"/>
    <w:rsid w:val="00414321"/>
    <w:rsid w:val="00414C2C"/>
    <w:rsid w:val="004209AD"/>
    <w:rsid w:val="004227EA"/>
    <w:rsid w:val="004265B0"/>
    <w:rsid w:val="0043230C"/>
    <w:rsid w:val="0043477A"/>
    <w:rsid w:val="004353DB"/>
    <w:rsid w:val="00446BD4"/>
    <w:rsid w:val="004471D8"/>
    <w:rsid w:val="00447955"/>
    <w:rsid w:val="00470C06"/>
    <w:rsid w:val="00472F75"/>
    <w:rsid w:val="00475F67"/>
    <w:rsid w:val="00485F44"/>
    <w:rsid w:val="004925AE"/>
    <w:rsid w:val="004A3E82"/>
    <w:rsid w:val="004C1390"/>
    <w:rsid w:val="004C35E1"/>
    <w:rsid w:val="004C6F3E"/>
    <w:rsid w:val="004D71D6"/>
    <w:rsid w:val="004F2742"/>
    <w:rsid w:val="005006AF"/>
    <w:rsid w:val="00503123"/>
    <w:rsid w:val="00504A27"/>
    <w:rsid w:val="00504E17"/>
    <w:rsid w:val="00513360"/>
    <w:rsid w:val="00522E1D"/>
    <w:rsid w:val="005319CA"/>
    <w:rsid w:val="00531D21"/>
    <w:rsid w:val="00531D6E"/>
    <w:rsid w:val="005418BE"/>
    <w:rsid w:val="0054544C"/>
    <w:rsid w:val="005539E9"/>
    <w:rsid w:val="005575F6"/>
    <w:rsid w:val="00564C41"/>
    <w:rsid w:val="0056553D"/>
    <w:rsid w:val="005663EE"/>
    <w:rsid w:val="0057082B"/>
    <w:rsid w:val="00580928"/>
    <w:rsid w:val="00581608"/>
    <w:rsid w:val="0058497F"/>
    <w:rsid w:val="005937A9"/>
    <w:rsid w:val="005A1CA9"/>
    <w:rsid w:val="005A318E"/>
    <w:rsid w:val="005A3BEB"/>
    <w:rsid w:val="005A7064"/>
    <w:rsid w:val="005B0CD9"/>
    <w:rsid w:val="005B60C2"/>
    <w:rsid w:val="005C07EE"/>
    <w:rsid w:val="005C221A"/>
    <w:rsid w:val="005C4A6B"/>
    <w:rsid w:val="005C6418"/>
    <w:rsid w:val="005D1110"/>
    <w:rsid w:val="005D146F"/>
    <w:rsid w:val="005D4C2F"/>
    <w:rsid w:val="005D6510"/>
    <w:rsid w:val="005D6D51"/>
    <w:rsid w:val="005E2FF1"/>
    <w:rsid w:val="005E320E"/>
    <w:rsid w:val="005E4FDB"/>
    <w:rsid w:val="005E69B6"/>
    <w:rsid w:val="005E79E6"/>
    <w:rsid w:val="00601215"/>
    <w:rsid w:val="00604E68"/>
    <w:rsid w:val="006050C4"/>
    <w:rsid w:val="00605BB8"/>
    <w:rsid w:val="00607BEE"/>
    <w:rsid w:val="0061114C"/>
    <w:rsid w:val="00616376"/>
    <w:rsid w:val="00617D17"/>
    <w:rsid w:val="0062170C"/>
    <w:rsid w:val="006279B1"/>
    <w:rsid w:val="0063395A"/>
    <w:rsid w:val="0065218E"/>
    <w:rsid w:val="00654E0A"/>
    <w:rsid w:val="00656D52"/>
    <w:rsid w:val="00657FB6"/>
    <w:rsid w:val="0066230D"/>
    <w:rsid w:val="00664C5F"/>
    <w:rsid w:val="00666166"/>
    <w:rsid w:val="00681BB8"/>
    <w:rsid w:val="006854BA"/>
    <w:rsid w:val="006878C8"/>
    <w:rsid w:val="00687F6C"/>
    <w:rsid w:val="006903AF"/>
    <w:rsid w:val="00694D76"/>
    <w:rsid w:val="006951D3"/>
    <w:rsid w:val="006959BC"/>
    <w:rsid w:val="006959F3"/>
    <w:rsid w:val="006B4582"/>
    <w:rsid w:val="006C4E73"/>
    <w:rsid w:val="006C61C1"/>
    <w:rsid w:val="006E04A4"/>
    <w:rsid w:val="006E206C"/>
    <w:rsid w:val="006E2B98"/>
    <w:rsid w:val="006E7633"/>
    <w:rsid w:val="006F209E"/>
    <w:rsid w:val="006F5CA2"/>
    <w:rsid w:val="007015C7"/>
    <w:rsid w:val="00701C91"/>
    <w:rsid w:val="00706207"/>
    <w:rsid w:val="00706A5F"/>
    <w:rsid w:val="0071371C"/>
    <w:rsid w:val="00714070"/>
    <w:rsid w:val="00714F83"/>
    <w:rsid w:val="0071769B"/>
    <w:rsid w:val="00720F52"/>
    <w:rsid w:val="007332D7"/>
    <w:rsid w:val="00742E2C"/>
    <w:rsid w:val="00750B70"/>
    <w:rsid w:val="00752D46"/>
    <w:rsid w:val="00752D5F"/>
    <w:rsid w:val="00756D1C"/>
    <w:rsid w:val="00763934"/>
    <w:rsid w:val="00772E68"/>
    <w:rsid w:val="0078397D"/>
    <w:rsid w:val="00784151"/>
    <w:rsid w:val="00792B29"/>
    <w:rsid w:val="007A435C"/>
    <w:rsid w:val="007A5439"/>
    <w:rsid w:val="007B5CB6"/>
    <w:rsid w:val="007B7F57"/>
    <w:rsid w:val="007C239C"/>
    <w:rsid w:val="007C6DAA"/>
    <w:rsid w:val="007D693A"/>
    <w:rsid w:val="007E4387"/>
    <w:rsid w:val="007F4332"/>
    <w:rsid w:val="007F756E"/>
    <w:rsid w:val="00800FCA"/>
    <w:rsid w:val="008052BD"/>
    <w:rsid w:val="00820226"/>
    <w:rsid w:val="0083086B"/>
    <w:rsid w:val="008311C5"/>
    <w:rsid w:val="00843736"/>
    <w:rsid w:val="0084565B"/>
    <w:rsid w:val="00847585"/>
    <w:rsid w:val="00850468"/>
    <w:rsid w:val="00857A96"/>
    <w:rsid w:val="00857FE4"/>
    <w:rsid w:val="008659E7"/>
    <w:rsid w:val="00866D40"/>
    <w:rsid w:val="00874AD7"/>
    <w:rsid w:val="008808B9"/>
    <w:rsid w:val="00882DF6"/>
    <w:rsid w:val="00884E94"/>
    <w:rsid w:val="00893AAB"/>
    <w:rsid w:val="00897A8C"/>
    <w:rsid w:val="008A699B"/>
    <w:rsid w:val="008A78F6"/>
    <w:rsid w:val="008B2DF2"/>
    <w:rsid w:val="008C2557"/>
    <w:rsid w:val="008C2934"/>
    <w:rsid w:val="008C4867"/>
    <w:rsid w:val="008D2905"/>
    <w:rsid w:val="008D2EBF"/>
    <w:rsid w:val="008E43D1"/>
    <w:rsid w:val="008E53DA"/>
    <w:rsid w:val="008E773D"/>
    <w:rsid w:val="008F6719"/>
    <w:rsid w:val="009013AF"/>
    <w:rsid w:val="00903253"/>
    <w:rsid w:val="00903C54"/>
    <w:rsid w:val="00904B40"/>
    <w:rsid w:val="00911797"/>
    <w:rsid w:val="009229DA"/>
    <w:rsid w:val="00926150"/>
    <w:rsid w:val="0093277C"/>
    <w:rsid w:val="00940A25"/>
    <w:rsid w:val="00943CD8"/>
    <w:rsid w:val="00951C85"/>
    <w:rsid w:val="00973EE1"/>
    <w:rsid w:val="00977FD4"/>
    <w:rsid w:val="00982BA8"/>
    <w:rsid w:val="0098589B"/>
    <w:rsid w:val="00985D1C"/>
    <w:rsid w:val="0099224E"/>
    <w:rsid w:val="00992FF9"/>
    <w:rsid w:val="00997638"/>
    <w:rsid w:val="009A225C"/>
    <w:rsid w:val="009A2599"/>
    <w:rsid w:val="009A3422"/>
    <w:rsid w:val="009A6F22"/>
    <w:rsid w:val="009C718C"/>
    <w:rsid w:val="009D4FC7"/>
    <w:rsid w:val="009D5960"/>
    <w:rsid w:val="009E35FA"/>
    <w:rsid w:val="009E424C"/>
    <w:rsid w:val="009E6412"/>
    <w:rsid w:val="00A054F4"/>
    <w:rsid w:val="00A07B3A"/>
    <w:rsid w:val="00A07F9A"/>
    <w:rsid w:val="00A176CE"/>
    <w:rsid w:val="00A20A56"/>
    <w:rsid w:val="00A24132"/>
    <w:rsid w:val="00A25125"/>
    <w:rsid w:val="00A274A4"/>
    <w:rsid w:val="00A365AD"/>
    <w:rsid w:val="00A40A01"/>
    <w:rsid w:val="00A51D8C"/>
    <w:rsid w:val="00A51FBB"/>
    <w:rsid w:val="00A5566E"/>
    <w:rsid w:val="00A559EF"/>
    <w:rsid w:val="00A758E4"/>
    <w:rsid w:val="00A8709A"/>
    <w:rsid w:val="00A87934"/>
    <w:rsid w:val="00A957C9"/>
    <w:rsid w:val="00A97D23"/>
    <w:rsid w:val="00AA3FB9"/>
    <w:rsid w:val="00AA6C28"/>
    <w:rsid w:val="00AB154C"/>
    <w:rsid w:val="00AB554A"/>
    <w:rsid w:val="00AB5D15"/>
    <w:rsid w:val="00AB7AB7"/>
    <w:rsid w:val="00AC123A"/>
    <w:rsid w:val="00AC521E"/>
    <w:rsid w:val="00AD536A"/>
    <w:rsid w:val="00AD7193"/>
    <w:rsid w:val="00AD768D"/>
    <w:rsid w:val="00AE037D"/>
    <w:rsid w:val="00AE0DDC"/>
    <w:rsid w:val="00AE5EF1"/>
    <w:rsid w:val="00AE6255"/>
    <w:rsid w:val="00AF0DEE"/>
    <w:rsid w:val="00AF2108"/>
    <w:rsid w:val="00AF2C9F"/>
    <w:rsid w:val="00AF67D1"/>
    <w:rsid w:val="00B0142A"/>
    <w:rsid w:val="00B074F3"/>
    <w:rsid w:val="00B4623D"/>
    <w:rsid w:val="00B50D43"/>
    <w:rsid w:val="00B544A1"/>
    <w:rsid w:val="00B57A45"/>
    <w:rsid w:val="00B62CB0"/>
    <w:rsid w:val="00B6368C"/>
    <w:rsid w:val="00B65CAB"/>
    <w:rsid w:val="00B66922"/>
    <w:rsid w:val="00B74CB7"/>
    <w:rsid w:val="00B82ED6"/>
    <w:rsid w:val="00B8461C"/>
    <w:rsid w:val="00B85223"/>
    <w:rsid w:val="00B960B0"/>
    <w:rsid w:val="00B979BB"/>
    <w:rsid w:val="00BA0177"/>
    <w:rsid w:val="00BC16ED"/>
    <w:rsid w:val="00BC35C4"/>
    <w:rsid w:val="00BD5BC0"/>
    <w:rsid w:val="00BD5FFC"/>
    <w:rsid w:val="00BF021A"/>
    <w:rsid w:val="00BF1F63"/>
    <w:rsid w:val="00BF20AE"/>
    <w:rsid w:val="00BF23A0"/>
    <w:rsid w:val="00BF478D"/>
    <w:rsid w:val="00BF5608"/>
    <w:rsid w:val="00BF5A26"/>
    <w:rsid w:val="00C04EB1"/>
    <w:rsid w:val="00C06484"/>
    <w:rsid w:val="00C136BE"/>
    <w:rsid w:val="00C17434"/>
    <w:rsid w:val="00C216E7"/>
    <w:rsid w:val="00C259C8"/>
    <w:rsid w:val="00C264BF"/>
    <w:rsid w:val="00C3395F"/>
    <w:rsid w:val="00C370F4"/>
    <w:rsid w:val="00C4375E"/>
    <w:rsid w:val="00C451DA"/>
    <w:rsid w:val="00C456BB"/>
    <w:rsid w:val="00C467F4"/>
    <w:rsid w:val="00C501B8"/>
    <w:rsid w:val="00C56E52"/>
    <w:rsid w:val="00C57EEC"/>
    <w:rsid w:val="00C63CCA"/>
    <w:rsid w:val="00C647CA"/>
    <w:rsid w:val="00C65238"/>
    <w:rsid w:val="00C81FB3"/>
    <w:rsid w:val="00C918EB"/>
    <w:rsid w:val="00CA2B02"/>
    <w:rsid w:val="00CA30D1"/>
    <w:rsid w:val="00CA4E5B"/>
    <w:rsid w:val="00CA71C7"/>
    <w:rsid w:val="00CB53CE"/>
    <w:rsid w:val="00CB6FB0"/>
    <w:rsid w:val="00CB7827"/>
    <w:rsid w:val="00CC3311"/>
    <w:rsid w:val="00CD2F9E"/>
    <w:rsid w:val="00CD3C2D"/>
    <w:rsid w:val="00CD67B9"/>
    <w:rsid w:val="00CD79DD"/>
    <w:rsid w:val="00CE6CD8"/>
    <w:rsid w:val="00CF2222"/>
    <w:rsid w:val="00CF38B6"/>
    <w:rsid w:val="00D02DB2"/>
    <w:rsid w:val="00D202BF"/>
    <w:rsid w:val="00D27020"/>
    <w:rsid w:val="00D30AE8"/>
    <w:rsid w:val="00D31EC3"/>
    <w:rsid w:val="00D3242F"/>
    <w:rsid w:val="00D374F5"/>
    <w:rsid w:val="00D400F9"/>
    <w:rsid w:val="00D4291C"/>
    <w:rsid w:val="00D44A66"/>
    <w:rsid w:val="00D4600E"/>
    <w:rsid w:val="00D470F0"/>
    <w:rsid w:val="00D4788C"/>
    <w:rsid w:val="00D47FCB"/>
    <w:rsid w:val="00D52989"/>
    <w:rsid w:val="00D5654F"/>
    <w:rsid w:val="00D5667C"/>
    <w:rsid w:val="00D6146D"/>
    <w:rsid w:val="00D6192F"/>
    <w:rsid w:val="00D66F13"/>
    <w:rsid w:val="00D709AE"/>
    <w:rsid w:val="00D72B68"/>
    <w:rsid w:val="00D75260"/>
    <w:rsid w:val="00D766D3"/>
    <w:rsid w:val="00D90C86"/>
    <w:rsid w:val="00D95B57"/>
    <w:rsid w:val="00D96616"/>
    <w:rsid w:val="00DB789F"/>
    <w:rsid w:val="00DC00AC"/>
    <w:rsid w:val="00DC599C"/>
    <w:rsid w:val="00DC799B"/>
    <w:rsid w:val="00DD25AC"/>
    <w:rsid w:val="00DD46A5"/>
    <w:rsid w:val="00DD701E"/>
    <w:rsid w:val="00DF273F"/>
    <w:rsid w:val="00DF3B68"/>
    <w:rsid w:val="00DF53A0"/>
    <w:rsid w:val="00DF7F64"/>
    <w:rsid w:val="00E00921"/>
    <w:rsid w:val="00E023E5"/>
    <w:rsid w:val="00E027DB"/>
    <w:rsid w:val="00E034DA"/>
    <w:rsid w:val="00E10D5B"/>
    <w:rsid w:val="00E16F67"/>
    <w:rsid w:val="00E20A9F"/>
    <w:rsid w:val="00E218A6"/>
    <w:rsid w:val="00E25C1E"/>
    <w:rsid w:val="00E334BF"/>
    <w:rsid w:val="00E35569"/>
    <w:rsid w:val="00E36BB8"/>
    <w:rsid w:val="00E403F9"/>
    <w:rsid w:val="00E4389E"/>
    <w:rsid w:val="00E443BF"/>
    <w:rsid w:val="00E51C17"/>
    <w:rsid w:val="00E57419"/>
    <w:rsid w:val="00E645E4"/>
    <w:rsid w:val="00E66971"/>
    <w:rsid w:val="00E70133"/>
    <w:rsid w:val="00E70F96"/>
    <w:rsid w:val="00E74E82"/>
    <w:rsid w:val="00E824ED"/>
    <w:rsid w:val="00E938C1"/>
    <w:rsid w:val="00E93BD1"/>
    <w:rsid w:val="00EA77CC"/>
    <w:rsid w:val="00ED0019"/>
    <w:rsid w:val="00ED74F4"/>
    <w:rsid w:val="00EE5DB4"/>
    <w:rsid w:val="00EF2B51"/>
    <w:rsid w:val="00EF5CD2"/>
    <w:rsid w:val="00EF7122"/>
    <w:rsid w:val="00F05800"/>
    <w:rsid w:val="00F16D4D"/>
    <w:rsid w:val="00F24482"/>
    <w:rsid w:val="00F25C21"/>
    <w:rsid w:val="00F27070"/>
    <w:rsid w:val="00F30766"/>
    <w:rsid w:val="00F4051A"/>
    <w:rsid w:val="00F41890"/>
    <w:rsid w:val="00F420DB"/>
    <w:rsid w:val="00F42515"/>
    <w:rsid w:val="00F4363A"/>
    <w:rsid w:val="00F444C4"/>
    <w:rsid w:val="00F60989"/>
    <w:rsid w:val="00F72055"/>
    <w:rsid w:val="00F86B88"/>
    <w:rsid w:val="00F9569D"/>
    <w:rsid w:val="00F9584D"/>
    <w:rsid w:val="00FB3BE1"/>
    <w:rsid w:val="00FB402C"/>
    <w:rsid w:val="00FB5086"/>
    <w:rsid w:val="00FC60CD"/>
    <w:rsid w:val="00FC6F0D"/>
    <w:rsid w:val="00FC741B"/>
    <w:rsid w:val="00FD0DA6"/>
    <w:rsid w:val="00FD134C"/>
    <w:rsid w:val="00FD4A91"/>
    <w:rsid w:val="00FE1453"/>
    <w:rsid w:val="00FE520D"/>
    <w:rsid w:val="00FE6023"/>
    <w:rsid w:val="00FF1837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6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565B"/>
    <w:rPr>
      <w:sz w:val="28"/>
    </w:rPr>
  </w:style>
  <w:style w:type="paragraph" w:styleId="a4">
    <w:name w:val="footer"/>
    <w:basedOn w:val="a"/>
    <w:rsid w:val="00845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4565B"/>
  </w:style>
  <w:style w:type="paragraph" w:styleId="a6">
    <w:name w:val="Date"/>
    <w:basedOn w:val="a"/>
    <w:next w:val="a"/>
    <w:rsid w:val="0084565B"/>
    <w:pPr>
      <w:ind w:leftChars="2500" w:left="100"/>
    </w:pPr>
    <w:rPr>
      <w:rFonts w:ascii="仿宋_GB2312" w:eastAsia="仿宋_GB2312"/>
      <w:sz w:val="32"/>
    </w:rPr>
  </w:style>
  <w:style w:type="table" w:styleId="a7">
    <w:name w:val="Table Grid"/>
    <w:basedOn w:val="a1"/>
    <w:rsid w:val="00A870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s1">
    <w:name w:val="newss1"/>
    <w:rsid w:val="00A24132"/>
    <w:rPr>
      <w:color w:val="000000"/>
      <w:sz w:val="21"/>
      <w:szCs w:val="21"/>
    </w:rPr>
  </w:style>
  <w:style w:type="paragraph" w:styleId="a8">
    <w:name w:val="Normal (Web)"/>
    <w:basedOn w:val="a"/>
    <w:rsid w:val="00A24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rsid w:val="004C3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uiPriority w:val="22"/>
    <w:qFormat/>
    <w:rsid w:val="00E93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38054;&#24030;&#19968;&#20013;&#25991;&#20214;&#2283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A2441-3AC9-4952-AED2-264DF280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钦州一中文件头</Template>
  <TotalTime>1355</TotalTime>
  <Pages>2</Pages>
  <Words>75</Words>
  <Characters>428</Characters>
  <Application>Microsoft Office Word</Application>
  <DocSecurity>0</DocSecurity>
  <Lines>3</Lines>
  <Paragraphs>1</Paragraphs>
  <ScaleCrop>false</ScaleCrop>
  <Company>Microsoft China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关于申请拨付经费的请示</dc:title>
  <dc:subject>申请 拨付 经费 请示</dc:subject>
  <dc:creator>USER</dc:creator>
  <cp:lastModifiedBy>市一中办公室</cp:lastModifiedBy>
  <cp:revision>42</cp:revision>
  <cp:lastPrinted>2020-08-26T10:10:00Z</cp:lastPrinted>
  <dcterms:created xsi:type="dcterms:W3CDTF">2020-03-27T04:32:00Z</dcterms:created>
  <dcterms:modified xsi:type="dcterms:W3CDTF">2020-08-28T02:09:00Z</dcterms:modified>
</cp:coreProperties>
</file>